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53"/>
        <w:gridCol w:w="7853"/>
      </w:tblGrid>
      <w:tr w:rsidR="00E337E2">
        <w:tc>
          <w:tcPr>
            <w:tcW w:w="7923" w:type="dxa"/>
          </w:tcPr>
          <w:p w:rsidR="00E337E2" w:rsidRDefault="00E337E2" w:rsidP="00E337E2">
            <w:pPr>
              <w:ind w:right="-29"/>
              <w:rPr>
                <w:b/>
                <w:sz w:val="24"/>
              </w:rPr>
            </w:pPr>
          </w:p>
        </w:tc>
        <w:tc>
          <w:tcPr>
            <w:tcW w:w="7923" w:type="dxa"/>
          </w:tcPr>
          <w:p w:rsidR="00E337E2" w:rsidRPr="007C5663" w:rsidRDefault="00E337E2" w:rsidP="00E337E2">
            <w:pPr>
              <w:ind w:right="-29"/>
              <w:rPr>
                <w:b/>
                <w:sz w:val="44"/>
                <w:szCs w:val="44"/>
              </w:rPr>
            </w:pPr>
          </w:p>
        </w:tc>
      </w:tr>
    </w:tbl>
    <w:p w:rsidR="000B5E0D" w:rsidRPr="00DF5AC4" w:rsidRDefault="00581447" w:rsidP="00C869DF">
      <w:pPr>
        <w:rPr>
          <w:b/>
          <w:sz w:val="72"/>
          <w:szCs w:val="72"/>
          <w:u w:val="single"/>
        </w:rPr>
      </w:pPr>
      <w:r w:rsidRPr="00DF5AC4">
        <w:rPr>
          <w:b/>
          <w:sz w:val="72"/>
          <w:szCs w:val="72"/>
        </w:rPr>
        <w:sym w:font="Wingdings" w:char="F08C"/>
      </w:r>
      <w:r w:rsidRPr="00DF5AC4">
        <w:rPr>
          <w:b/>
          <w:sz w:val="72"/>
          <w:szCs w:val="72"/>
        </w:rPr>
        <w:t xml:space="preserve"> </w:t>
      </w:r>
      <w:r w:rsidR="000B5E0D" w:rsidRPr="00F6003F">
        <w:rPr>
          <w:b/>
          <w:sz w:val="48"/>
          <w:szCs w:val="48"/>
          <w:u w:val="single"/>
        </w:rPr>
        <w:t>DOSSIER TECHNIQUE</w:t>
      </w:r>
      <w:r w:rsidR="00106030" w:rsidRPr="00F6003F">
        <w:rPr>
          <w:b/>
          <w:sz w:val="48"/>
          <w:szCs w:val="48"/>
          <w:u w:val="single"/>
        </w:rPr>
        <w:t xml:space="preserve"> SPORT</w:t>
      </w:r>
      <w:r w:rsidR="000B5E0D" w:rsidRPr="00F6003F">
        <w:rPr>
          <w:b/>
          <w:sz w:val="48"/>
          <w:szCs w:val="48"/>
          <w:u w:val="single"/>
        </w:rPr>
        <w:t xml:space="preserve"> </w:t>
      </w:r>
      <w:r w:rsidR="00091B0C" w:rsidRPr="00F6003F">
        <w:rPr>
          <w:b/>
          <w:sz w:val="48"/>
          <w:szCs w:val="48"/>
          <w:u w:val="single"/>
        </w:rPr>
        <w:t>2</w:t>
      </w:r>
      <w:r w:rsidR="000B5E0D" w:rsidRPr="00F6003F">
        <w:rPr>
          <w:b/>
          <w:sz w:val="48"/>
          <w:szCs w:val="48"/>
          <w:u w:val="single"/>
        </w:rPr>
        <w:t>0</w:t>
      </w:r>
      <w:r w:rsidR="00946E3B" w:rsidRPr="00F6003F">
        <w:rPr>
          <w:b/>
          <w:sz w:val="48"/>
          <w:szCs w:val="48"/>
          <w:u w:val="single"/>
        </w:rPr>
        <w:t>1</w:t>
      </w:r>
      <w:r w:rsidR="009F3D2F">
        <w:rPr>
          <w:b/>
          <w:sz w:val="48"/>
          <w:szCs w:val="48"/>
          <w:u w:val="single"/>
        </w:rPr>
        <w:t>9</w:t>
      </w:r>
      <w:r w:rsidR="00F6003F" w:rsidRPr="00F6003F">
        <w:rPr>
          <w:b/>
          <w:sz w:val="24"/>
        </w:rPr>
        <w:t xml:space="preserve"> </w:t>
      </w:r>
      <w:r w:rsidR="00F6003F" w:rsidRPr="00F6003F">
        <w:rPr>
          <w:b/>
          <w:sz w:val="24"/>
        </w:rPr>
        <w:tab/>
      </w:r>
      <w:r w:rsidR="00F6003F" w:rsidRPr="00F6003F">
        <w:rPr>
          <w:b/>
          <w:sz w:val="24"/>
        </w:rPr>
        <w:tab/>
      </w:r>
      <w:r w:rsidR="00634783" w:rsidRPr="00634783">
        <w:rPr>
          <w:b/>
          <w:noProof/>
          <w:sz w:val="24"/>
        </w:rPr>
        <w:drawing>
          <wp:inline distT="0" distB="0" distL="0" distR="0">
            <wp:extent cx="264159" cy="244549"/>
            <wp:effectExtent l="19050" t="0" r="2541" b="0"/>
            <wp:docPr id="1" name="Image 3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9" cy="24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03F" w:rsidRPr="00F6003F">
        <w:rPr>
          <w:b/>
          <w:sz w:val="24"/>
        </w:rPr>
        <w:tab/>
      </w:r>
      <w:r w:rsidR="00F6003F" w:rsidRPr="0004276E">
        <w:rPr>
          <w:b/>
          <w:sz w:val="24"/>
          <w:u w:val="single"/>
        </w:rPr>
        <w:t>Données saison sportive écoulée</w:t>
      </w:r>
      <w:r w:rsidR="00F6003F">
        <w:rPr>
          <w:b/>
          <w:sz w:val="24"/>
        </w:rPr>
        <w:t> :</w:t>
      </w:r>
      <w:r w:rsidR="00634783" w:rsidRPr="00634783">
        <w:rPr>
          <w:b/>
          <w:sz w:val="24"/>
        </w:rPr>
        <w:t xml:space="preserve"> </w:t>
      </w:r>
      <w:r w:rsidR="00634783">
        <w:rPr>
          <w:b/>
          <w:sz w:val="24"/>
        </w:rPr>
        <w:t>201</w:t>
      </w:r>
      <w:r w:rsidR="009F3D2F">
        <w:rPr>
          <w:b/>
          <w:sz w:val="24"/>
        </w:rPr>
        <w:t>7</w:t>
      </w:r>
      <w:r w:rsidR="00634783">
        <w:rPr>
          <w:b/>
          <w:sz w:val="24"/>
        </w:rPr>
        <w:t xml:space="preserve"> / 201</w:t>
      </w:r>
      <w:r w:rsidR="009F3D2F">
        <w:rPr>
          <w:b/>
          <w:sz w:val="24"/>
        </w:rPr>
        <w:t>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  <w:gridCol w:w="3402"/>
        <w:gridCol w:w="3686"/>
      </w:tblGrid>
      <w:tr w:rsidR="0094427F">
        <w:trPr>
          <w:cantSplit/>
        </w:trPr>
        <w:tc>
          <w:tcPr>
            <w:tcW w:w="4253" w:type="dxa"/>
          </w:tcPr>
          <w:p w:rsidR="0094427F" w:rsidRDefault="0094427F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4427F" w:rsidRDefault="0094427F">
            <w:pPr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94427F" w:rsidRDefault="0094427F">
            <w:pPr>
              <w:jc w:val="center"/>
              <w:rPr>
                <w:b/>
                <w:sz w:val="24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94427F" w:rsidRDefault="0094427F" w:rsidP="0004276E">
            <w:pPr>
              <w:jc w:val="center"/>
              <w:rPr>
                <w:b/>
                <w:sz w:val="24"/>
              </w:rPr>
            </w:pPr>
          </w:p>
        </w:tc>
      </w:tr>
    </w:tbl>
    <w:p w:rsidR="00F6003F" w:rsidRDefault="00F6003F" w:rsidP="00A3527F">
      <w:pPr>
        <w:rPr>
          <w:b/>
          <w:bCs/>
          <w:sz w:val="24"/>
        </w:rPr>
      </w:pPr>
    </w:p>
    <w:p w:rsidR="0094427F" w:rsidRDefault="0094427F" w:rsidP="00A3527F">
      <w:pPr>
        <w:rPr>
          <w:sz w:val="24"/>
        </w:rPr>
      </w:pPr>
      <w:r w:rsidRPr="0094427F">
        <w:rPr>
          <w:b/>
          <w:bCs/>
          <w:sz w:val="24"/>
        </w:rPr>
        <w:t>NOM DU CLUB</w:t>
      </w:r>
      <w:r>
        <w:rPr>
          <w:sz w:val="24"/>
        </w:rPr>
        <w:t xml:space="preserve"> : _____________________________________</w:t>
      </w:r>
      <w:r w:rsidR="007539B1">
        <w:rPr>
          <w:sz w:val="24"/>
        </w:rPr>
        <w:t>_____________________</w:t>
      </w:r>
      <w:r w:rsidR="00A3527F">
        <w:rPr>
          <w:sz w:val="24"/>
        </w:rPr>
        <w:t>____________________________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3"/>
      </w:tblGrid>
      <w:tr w:rsidR="001E5BA5">
        <w:trPr>
          <w:cantSplit/>
        </w:trPr>
        <w:tc>
          <w:tcPr>
            <w:tcW w:w="12403" w:type="dxa"/>
          </w:tcPr>
          <w:p w:rsidR="001E5BA5" w:rsidRDefault="001E5BA5">
            <w:pPr>
              <w:rPr>
                <w:sz w:val="24"/>
              </w:rPr>
            </w:pPr>
          </w:p>
        </w:tc>
      </w:tr>
    </w:tbl>
    <w:p w:rsidR="00823297" w:rsidRDefault="00823297">
      <w:pPr>
        <w:rPr>
          <w:sz w:val="24"/>
        </w:rPr>
      </w:pPr>
    </w:p>
    <w:p w:rsidR="00A3527F" w:rsidRDefault="00A3527F">
      <w:pPr>
        <w:rPr>
          <w:sz w:val="24"/>
        </w:rPr>
      </w:pPr>
    </w:p>
    <w:tbl>
      <w:tblPr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77"/>
        <w:gridCol w:w="1984"/>
        <w:gridCol w:w="426"/>
        <w:gridCol w:w="3260"/>
        <w:gridCol w:w="1134"/>
        <w:gridCol w:w="1134"/>
        <w:gridCol w:w="1134"/>
      </w:tblGrid>
      <w:tr w:rsidR="003F2713">
        <w:trPr>
          <w:cantSplit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2713" w:rsidRDefault="003F2713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3F2713" w:rsidRPr="00320613" w:rsidRDefault="003F2713">
            <w:pPr>
              <w:jc w:val="center"/>
              <w:rPr>
                <w:sz w:val="24"/>
              </w:rPr>
            </w:pPr>
            <w:r w:rsidRPr="00320613">
              <w:rPr>
                <w:sz w:val="24"/>
              </w:rPr>
              <w:t>Fédérations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3F2713" w:rsidRPr="00D81CFD" w:rsidRDefault="003F2713">
            <w:pPr>
              <w:jc w:val="center"/>
              <w:rPr>
                <w:sz w:val="22"/>
                <w:szCs w:val="22"/>
              </w:rPr>
            </w:pPr>
            <w:r w:rsidRPr="00D81CFD">
              <w:rPr>
                <w:sz w:val="22"/>
                <w:szCs w:val="22"/>
              </w:rPr>
              <w:t>Nombre</w:t>
            </w:r>
          </w:p>
        </w:tc>
        <w:tc>
          <w:tcPr>
            <w:tcW w:w="426" w:type="dxa"/>
            <w:tcBorders>
              <w:left w:val="nil"/>
            </w:tcBorders>
          </w:tcPr>
          <w:p w:rsidR="003F2713" w:rsidRPr="0040204F" w:rsidRDefault="003F2713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2713" w:rsidRPr="0040204F" w:rsidRDefault="003F271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713" w:rsidRPr="009A4F19" w:rsidRDefault="003F2713">
            <w:pPr>
              <w:jc w:val="center"/>
              <w:rPr>
                <w:b/>
              </w:rPr>
            </w:pPr>
            <w:r w:rsidRPr="009A4F19">
              <w:rPr>
                <w:b/>
              </w:rPr>
              <w:t>Hommes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713" w:rsidRPr="009A4F19" w:rsidRDefault="003F2713">
            <w:pPr>
              <w:jc w:val="center"/>
              <w:rPr>
                <w:b/>
              </w:rPr>
            </w:pPr>
            <w:r w:rsidRPr="009A4F19">
              <w:rPr>
                <w:b/>
              </w:rPr>
              <w:t>Femmes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713" w:rsidRPr="009A4F19" w:rsidRDefault="003F2713">
            <w:pPr>
              <w:jc w:val="center"/>
              <w:rPr>
                <w:b/>
              </w:rPr>
            </w:pPr>
            <w:r w:rsidRPr="009A4F19">
              <w:rPr>
                <w:b/>
              </w:rPr>
              <w:t>TOTAL</w:t>
            </w:r>
          </w:p>
        </w:tc>
      </w:tr>
      <w:tr w:rsidR="00B4706F">
        <w:trPr>
          <w:cantSplit/>
        </w:trPr>
        <w:tc>
          <w:tcPr>
            <w:tcW w:w="3472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Pr="0087345F" w:rsidRDefault="00B4706F">
            <w:pPr>
              <w:jc w:val="center"/>
              <w:rPr>
                <w:sz w:val="24"/>
              </w:rPr>
            </w:pPr>
            <w:r w:rsidRPr="0087345F">
              <w:rPr>
                <w:sz w:val="24"/>
              </w:rPr>
              <w:t>SPORTS PRATIQUÉS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B4706F" w:rsidRPr="00320613" w:rsidRDefault="00B4706F">
            <w:pPr>
              <w:jc w:val="center"/>
              <w:rPr>
                <w:sz w:val="24"/>
              </w:rPr>
            </w:pPr>
            <w:r w:rsidRPr="00320613">
              <w:rPr>
                <w:sz w:val="24"/>
              </w:rPr>
              <w:t>d'affiliation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B4706F" w:rsidRPr="00D81CFD" w:rsidRDefault="00B4706F">
            <w:pPr>
              <w:jc w:val="center"/>
              <w:rPr>
                <w:bCs/>
                <w:sz w:val="22"/>
                <w:szCs w:val="22"/>
              </w:rPr>
            </w:pPr>
            <w:r w:rsidRPr="00D81CFD">
              <w:rPr>
                <w:bCs/>
                <w:sz w:val="22"/>
                <w:szCs w:val="22"/>
              </w:rPr>
              <w:t>d'équipes jouant</w:t>
            </w:r>
          </w:p>
          <w:p w:rsidR="00050051" w:rsidRPr="00D81CFD" w:rsidRDefault="00050051">
            <w:pPr>
              <w:jc w:val="center"/>
              <w:rPr>
                <w:bCs/>
                <w:sz w:val="22"/>
                <w:szCs w:val="22"/>
              </w:rPr>
            </w:pPr>
            <w:r w:rsidRPr="00D81CFD">
              <w:rPr>
                <w:bCs/>
                <w:sz w:val="22"/>
                <w:szCs w:val="22"/>
              </w:rPr>
              <w:t>en championnat</w:t>
            </w:r>
          </w:p>
        </w:tc>
        <w:tc>
          <w:tcPr>
            <w:tcW w:w="426" w:type="dxa"/>
            <w:tcBorders>
              <w:left w:val="nil"/>
            </w:tcBorders>
          </w:tcPr>
          <w:p w:rsidR="00B4706F" w:rsidRPr="0040204F" w:rsidRDefault="00B4706F">
            <w:pPr>
              <w:jc w:val="center"/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Pr="0040204F" w:rsidRDefault="00B4706F">
            <w:pPr>
              <w:jc w:val="center"/>
            </w:pPr>
          </w:p>
          <w:p w:rsidR="00B4706F" w:rsidRPr="00320613" w:rsidRDefault="00B4706F" w:rsidP="00FF50AB">
            <w:r w:rsidRPr="0040204F">
              <w:t xml:space="preserve"> </w:t>
            </w:r>
            <w:r w:rsidRPr="00320613">
              <w:t>Total des membres licenciés 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 w:rsidP="00FF50AB">
            <w:pPr>
              <w:jc w:val="center"/>
              <w:rPr>
                <w:sz w:val="24"/>
              </w:rPr>
            </w:pPr>
          </w:p>
          <w:p w:rsidR="00B4706F" w:rsidRDefault="00B4706F" w:rsidP="00FF50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B4706F" w:rsidRDefault="00B4706F" w:rsidP="00B4706F">
            <w:pPr>
              <w:jc w:val="center"/>
              <w:rPr>
                <w:sz w:val="24"/>
              </w:rPr>
            </w:pPr>
          </w:p>
          <w:p w:rsidR="00B4706F" w:rsidRDefault="00B4706F" w:rsidP="00B4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B4706F" w:rsidRDefault="00B4706F" w:rsidP="00B4706F">
            <w:pPr>
              <w:jc w:val="center"/>
              <w:rPr>
                <w:sz w:val="24"/>
              </w:rPr>
            </w:pPr>
          </w:p>
          <w:p w:rsidR="00B4706F" w:rsidRDefault="00B4706F" w:rsidP="00B4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</w:t>
            </w:r>
          </w:p>
        </w:tc>
      </w:tr>
      <w:tr w:rsidR="00B4706F">
        <w:trPr>
          <w:cantSplit/>
        </w:trPr>
        <w:tc>
          <w:tcPr>
            <w:tcW w:w="34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B4706F" w:rsidRPr="00320613" w:rsidRDefault="00B4706F" w:rsidP="00D81CFD">
            <w:pPr>
              <w:jc w:val="center"/>
              <w:rPr>
                <w:sz w:val="24"/>
              </w:rPr>
            </w:pPr>
            <w:r w:rsidRPr="00320613">
              <w:rPr>
                <w:sz w:val="24"/>
              </w:rPr>
              <w:t>Adresse à préciser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Pr="00D81CFD" w:rsidRDefault="00B470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4706F" w:rsidRPr="0040204F" w:rsidRDefault="00B4706F" w:rsidP="00A4216F"/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Pr="0040204F" w:rsidRDefault="00B4706F" w:rsidP="00A4216F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jc w:val="center"/>
              <w:rPr>
                <w:sz w:val="24"/>
              </w:rPr>
            </w:pPr>
          </w:p>
        </w:tc>
      </w:tr>
      <w:tr w:rsidR="00B4706F">
        <w:trPr>
          <w:cantSplit/>
        </w:trPr>
        <w:tc>
          <w:tcPr>
            <w:tcW w:w="3472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4706F" w:rsidRPr="0040204F" w:rsidRDefault="00B4706F"/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Pr="0040204F" w:rsidRDefault="00B4706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</w:tr>
      <w:tr w:rsidR="00B4706F">
        <w:trPr>
          <w:cantSplit/>
        </w:trPr>
        <w:tc>
          <w:tcPr>
            <w:tcW w:w="347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4706F" w:rsidRPr="0040204F" w:rsidRDefault="00B4706F" w:rsidP="005632E2"/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Pr="00320613" w:rsidRDefault="00B4706F" w:rsidP="005632E2">
            <w:r w:rsidRPr="0040204F">
              <w:t xml:space="preserve"> </w:t>
            </w:r>
            <w:r w:rsidRPr="00320613">
              <w:t>Nombre de licenciés roubaisiens :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Default="00B4706F" w:rsidP="00B4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Default="00B4706F" w:rsidP="00B4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Default="00B4706F" w:rsidP="00B4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</w:t>
            </w:r>
          </w:p>
        </w:tc>
      </w:tr>
      <w:tr w:rsidR="00B4706F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4706F" w:rsidRPr="0040204F" w:rsidRDefault="00B4706F"/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Pr="0040204F" w:rsidRDefault="00B4706F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</w:tr>
      <w:tr w:rsidR="00B4706F">
        <w:trPr>
          <w:cantSplit/>
        </w:trPr>
        <w:tc>
          <w:tcPr>
            <w:tcW w:w="347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4706F" w:rsidRPr="0040204F" w:rsidRDefault="00B4706F" w:rsidP="005632E2"/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Pr="0040204F" w:rsidRDefault="00B4706F" w:rsidP="005632E2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 w:rsidP="005632E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 w:rsidP="005632E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 w:rsidP="005632E2">
            <w:pPr>
              <w:rPr>
                <w:sz w:val="24"/>
              </w:rPr>
            </w:pPr>
          </w:p>
        </w:tc>
      </w:tr>
      <w:tr w:rsidR="00B4706F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4706F" w:rsidRPr="0040204F" w:rsidRDefault="00B4706F" w:rsidP="005632E2"/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Pr="00320613" w:rsidRDefault="00B4706F" w:rsidP="005632E2">
            <w:r w:rsidRPr="0040204F">
              <w:t xml:space="preserve"> </w:t>
            </w:r>
            <w:r w:rsidRPr="00320613">
              <w:t>Nombre</w:t>
            </w:r>
            <w:r w:rsidR="003D749A" w:rsidRPr="00320613">
              <w:t xml:space="preserve"> </w:t>
            </w:r>
            <w:r w:rsidRPr="00320613">
              <w:t>de licenc</w:t>
            </w:r>
            <w:r w:rsidR="003D749A" w:rsidRPr="00320613">
              <w:t>i</w:t>
            </w:r>
            <w:r w:rsidRPr="00320613">
              <w:t>és non roubaisie</w:t>
            </w:r>
            <w:r w:rsidR="003D749A" w:rsidRPr="00320613">
              <w:t>n</w:t>
            </w:r>
            <w:r w:rsidRPr="00320613">
              <w:t>s :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Default="00B4706F" w:rsidP="00B4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Default="00B4706F" w:rsidP="00B4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4706F" w:rsidRDefault="00B4706F" w:rsidP="00B47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</w:t>
            </w:r>
          </w:p>
        </w:tc>
      </w:tr>
      <w:tr w:rsidR="00B4706F">
        <w:trPr>
          <w:cantSplit/>
        </w:trPr>
        <w:tc>
          <w:tcPr>
            <w:tcW w:w="347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4706F" w:rsidRPr="0040204F" w:rsidRDefault="00B4706F"/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Pr="0040204F" w:rsidRDefault="00B4706F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</w:tr>
      <w:tr w:rsidR="00B4706F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B4706F" w:rsidRPr="0040204F" w:rsidRDefault="00B4706F"/>
        </w:tc>
        <w:tc>
          <w:tcPr>
            <w:tcW w:w="3260" w:type="dxa"/>
            <w:tcBorders>
              <w:top w:val="single" w:sz="12" w:space="0" w:color="auto"/>
            </w:tcBorders>
          </w:tcPr>
          <w:p w:rsidR="00B4706F" w:rsidRPr="0040204F" w:rsidRDefault="00B4706F"/>
        </w:tc>
        <w:tc>
          <w:tcPr>
            <w:tcW w:w="1134" w:type="dxa"/>
            <w:tcBorders>
              <w:top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</w:tr>
      <w:tr w:rsidR="00B4706F">
        <w:trPr>
          <w:cantSplit/>
        </w:trPr>
        <w:tc>
          <w:tcPr>
            <w:tcW w:w="347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B4706F" w:rsidRPr="0040204F" w:rsidRDefault="00B4706F"/>
        </w:tc>
        <w:tc>
          <w:tcPr>
            <w:tcW w:w="3260" w:type="dxa"/>
          </w:tcPr>
          <w:p w:rsidR="00B4706F" w:rsidRPr="0040204F" w:rsidRDefault="00B4706F"/>
        </w:tc>
        <w:tc>
          <w:tcPr>
            <w:tcW w:w="1134" w:type="dxa"/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4706F" w:rsidRDefault="00B4706F">
            <w:pPr>
              <w:rPr>
                <w:sz w:val="24"/>
              </w:rPr>
            </w:pPr>
          </w:p>
        </w:tc>
      </w:tr>
      <w:tr w:rsidR="00B4706F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B4706F" w:rsidRPr="0040204F" w:rsidRDefault="00B4706F"/>
        </w:tc>
        <w:tc>
          <w:tcPr>
            <w:tcW w:w="3260" w:type="dxa"/>
          </w:tcPr>
          <w:p w:rsidR="00B4706F" w:rsidRPr="0040204F" w:rsidRDefault="00B4706F"/>
        </w:tc>
        <w:tc>
          <w:tcPr>
            <w:tcW w:w="1134" w:type="dxa"/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4706F" w:rsidRDefault="00B4706F">
            <w:pPr>
              <w:rPr>
                <w:sz w:val="24"/>
              </w:rPr>
            </w:pPr>
          </w:p>
        </w:tc>
      </w:tr>
      <w:tr w:rsidR="00B4706F">
        <w:trPr>
          <w:cantSplit/>
        </w:trPr>
        <w:tc>
          <w:tcPr>
            <w:tcW w:w="34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B4706F" w:rsidRPr="0040204F" w:rsidRDefault="00B4706F"/>
        </w:tc>
        <w:tc>
          <w:tcPr>
            <w:tcW w:w="3260" w:type="dxa"/>
          </w:tcPr>
          <w:p w:rsidR="00B4706F" w:rsidRPr="0040204F" w:rsidRDefault="00B4706F"/>
        </w:tc>
        <w:tc>
          <w:tcPr>
            <w:tcW w:w="1134" w:type="dxa"/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4706F" w:rsidRDefault="00B4706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4706F" w:rsidRDefault="00B4706F">
            <w:pPr>
              <w:rPr>
                <w:sz w:val="24"/>
              </w:rPr>
            </w:pPr>
          </w:p>
        </w:tc>
      </w:tr>
    </w:tbl>
    <w:p w:rsidR="00514D5D" w:rsidRDefault="00514D5D">
      <w:pPr>
        <w:rPr>
          <w:b/>
          <w:sz w:val="32"/>
        </w:rPr>
      </w:pPr>
    </w:p>
    <w:p w:rsidR="0094427F" w:rsidRDefault="00106030" w:rsidP="0011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u w:val="single"/>
        </w:rPr>
      </w:pPr>
      <w:r>
        <w:rPr>
          <w:b/>
          <w:noProof/>
          <w:sz w:val="32"/>
        </w:rPr>
        <w:drawing>
          <wp:inline distT="0" distB="0" distL="0" distR="0">
            <wp:extent cx="436245" cy="403860"/>
            <wp:effectExtent l="19050" t="0" r="1905" b="0"/>
            <wp:docPr id="3" name="Image 3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BA0">
        <w:rPr>
          <w:b/>
          <w:sz w:val="32"/>
        </w:rPr>
        <w:t xml:space="preserve"> </w:t>
      </w:r>
      <w:r w:rsidR="0094427F">
        <w:rPr>
          <w:b/>
          <w:sz w:val="24"/>
          <w:u w:val="single"/>
        </w:rPr>
        <w:t xml:space="preserve">Pièce à joindre </w:t>
      </w:r>
      <w:r w:rsidR="00320613">
        <w:rPr>
          <w:b/>
          <w:sz w:val="24"/>
          <w:u w:val="single"/>
        </w:rPr>
        <w:t xml:space="preserve">OBLIGATOIREMENT </w:t>
      </w:r>
      <w:r w:rsidR="0094427F">
        <w:rPr>
          <w:b/>
          <w:sz w:val="24"/>
          <w:u w:val="single"/>
        </w:rPr>
        <w:t>au dossier</w:t>
      </w:r>
    </w:p>
    <w:p w:rsidR="001107F5" w:rsidRDefault="001107F5" w:rsidP="0011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94427F" w:rsidRDefault="00D81CFD" w:rsidP="0011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7"/>
      </w:r>
      <w:r w:rsidR="0094427F">
        <w:rPr>
          <w:sz w:val="24"/>
        </w:rPr>
        <w:t xml:space="preserve"> </w:t>
      </w:r>
      <w:r w:rsidR="0094427F">
        <w:rPr>
          <w:b/>
          <w:sz w:val="24"/>
          <w:u w:val="single"/>
        </w:rPr>
        <w:t>ATTESTATION DE LA FEDERATION</w:t>
      </w:r>
      <w:r w:rsidR="0094427F">
        <w:rPr>
          <w:sz w:val="24"/>
        </w:rPr>
        <w:t xml:space="preserve"> </w:t>
      </w:r>
      <w:r w:rsidR="00E52703">
        <w:rPr>
          <w:sz w:val="24"/>
        </w:rPr>
        <w:t xml:space="preserve">ou </w:t>
      </w:r>
      <w:r w:rsidR="0094427F">
        <w:rPr>
          <w:sz w:val="24"/>
        </w:rPr>
        <w:t>modèle joint</w:t>
      </w:r>
      <w:r w:rsidR="00B922BE">
        <w:rPr>
          <w:sz w:val="24"/>
        </w:rPr>
        <w:t xml:space="preserve"> : </w:t>
      </w:r>
      <w:r w:rsidR="00B922BE" w:rsidRPr="00E52703">
        <w:rPr>
          <w:b/>
          <w:sz w:val="24"/>
          <w:u w:val="single"/>
        </w:rPr>
        <w:t>annexe n°1</w:t>
      </w:r>
      <w:r w:rsidR="0094427F">
        <w:rPr>
          <w:sz w:val="24"/>
        </w:rPr>
        <w:t xml:space="preserve"> authentifiant le nombre de licenciés dans chaque catégorie,</w:t>
      </w:r>
    </w:p>
    <w:p w:rsidR="0094427F" w:rsidRDefault="00F24449" w:rsidP="0011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</w:t>
      </w:r>
      <w:r w:rsidR="0094427F">
        <w:rPr>
          <w:sz w:val="24"/>
        </w:rPr>
        <w:t xml:space="preserve">  </w:t>
      </w:r>
      <w:proofErr w:type="gramStart"/>
      <w:r w:rsidR="0094427F">
        <w:rPr>
          <w:sz w:val="24"/>
        </w:rPr>
        <w:t>avec</w:t>
      </w:r>
      <w:proofErr w:type="gramEnd"/>
      <w:r w:rsidR="0094427F">
        <w:rPr>
          <w:sz w:val="24"/>
        </w:rPr>
        <w:t xml:space="preserve"> </w:t>
      </w:r>
      <w:r w:rsidR="0094427F">
        <w:rPr>
          <w:b/>
          <w:sz w:val="24"/>
        </w:rPr>
        <w:t>CACHET ET SIGNATURE</w:t>
      </w:r>
      <w:r w:rsidR="0094427F">
        <w:rPr>
          <w:sz w:val="24"/>
        </w:rPr>
        <w:t xml:space="preserve"> du responsable de la fédération + </w:t>
      </w:r>
      <w:r w:rsidR="0094427F">
        <w:rPr>
          <w:b/>
          <w:sz w:val="24"/>
        </w:rPr>
        <w:t>CACHET</w:t>
      </w:r>
      <w:r w:rsidR="0094427F">
        <w:rPr>
          <w:sz w:val="24"/>
        </w:rPr>
        <w:t xml:space="preserve"> </w:t>
      </w:r>
      <w:r w:rsidR="00320613" w:rsidRPr="00320613">
        <w:rPr>
          <w:b/>
          <w:sz w:val="24"/>
        </w:rPr>
        <w:t xml:space="preserve">ET SIGNATURE </w:t>
      </w:r>
      <w:r w:rsidR="0094427F">
        <w:rPr>
          <w:sz w:val="24"/>
        </w:rPr>
        <w:t>du club.</w:t>
      </w:r>
    </w:p>
    <w:p w:rsidR="0094427F" w:rsidRDefault="00C869DF">
      <w:pPr>
        <w:ind w:left="851"/>
        <w:rPr>
          <w:b/>
          <w:sz w:val="24"/>
        </w:rPr>
      </w:pPr>
      <w:r>
        <w:rPr>
          <w:b/>
          <w:sz w:val="24"/>
        </w:rPr>
        <w:br w:type="column"/>
      </w:r>
    </w:p>
    <w:p w:rsidR="0094427F" w:rsidRDefault="0094427F">
      <w:pPr>
        <w:rPr>
          <w:sz w:val="24"/>
        </w:rPr>
      </w:pPr>
    </w:p>
    <w:p w:rsidR="00AA13F5" w:rsidRPr="00681ECD" w:rsidRDefault="002331B0" w:rsidP="002331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sz w:val="28"/>
          <w:szCs w:val="28"/>
          <w:u w:val="single"/>
        </w:rPr>
      </w:pPr>
      <w:r w:rsidRPr="00681ECD">
        <w:rPr>
          <w:b/>
          <w:bCs/>
          <w:sz w:val="28"/>
          <w:szCs w:val="28"/>
          <w:u w:val="single"/>
        </w:rPr>
        <w:t>CALCUL DU BONUS « QUALITÉ »</w:t>
      </w:r>
    </w:p>
    <w:p w:rsidR="001107F5" w:rsidRPr="001107F5" w:rsidRDefault="00680BE2" w:rsidP="00157D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680BE2">
        <w:rPr>
          <w:sz w:val="24"/>
        </w:rPr>
        <w:t xml:space="preserve">  </w:t>
      </w:r>
    </w:p>
    <w:p w:rsidR="001107F5" w:rsidRDefault="001107F5" w:rsidP="00157D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u w:val="single"/>
        </w:rPr>
      </w:pPr>
      <w:r>
        <w:rPr>
          <w:sz w:val="24"/>
          <w:u w:val="single"/>
        </w:rPr>
        <w:t>NB</w:t>
      </w:r>
      <w:r w:rsidRPr="00917B89">
        <w:rPr>
          <w:sz w:val="24"/>
        </w:rPr>
        <w:t xml:space="preserve"> : </w:t>
      </w:r>
      <w:r w:rsidRPr="00917B89">
        <w:rPr>
          <w:sz w:val="24"/>
          <w:shd w:val="clear" w:color="auto" w:fill="C0C0C0"/>
        </w:rPr>
        <w:t>ce bonus ne concerne pas les associations sportives scolaires ou les clubs « corpo</w:t>
      </w:r>
      <w:r w:rsidR="00C869DF">
        <w:rPr>
          <w:sz w:val="24"/>
          <w:shd w:val="clear" w:color="auto" w:fill="C0C0C0"/>
        </w:rPr>
        <w:t>ratifs</w:t>
      </w:r>
      <w:r w:rsidRPr="00917B89">
        <w:rPr>
          <w:sz w:val="24"/>
          <w:shd w:val="clear" w:color="auto" w:fill="C0C0C0"/>
        </w:rPr>
        <w:t> »</w:t>
      </w:r>
    </w:p>
    <w:p w:rsidR="008D71D1" w:rsidRDefault="00157D41" w:rsidP="00157D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681ECD">
        <w:rPr>
          <w:sz w:val="24"/>
          <w:u w:val="single"/>
        </w:rPr>
        <w:t>Rappel</w:t>
      </w:r>
      <w:r w:rsidRPr="00157D41">
        <w:rPr>
          <w:sz w:val="24"/>
        </w:rPr>
        <w:t> :</w:t>
      </w:r>
      <w:r w:rsidR="00320613">
        <w:rPr>
          <w:sz w:val="24"/>
        </w:rPr>
        <w:t xml:space="preserve"> </w:t>
      </w:r>
      <w:r w:rsidRPr="00157D41">
        <w:rPr>
          <w:sz w:val="24"/>
        </w:rPr>
        <w:t>Si</w:t>
      </w:r>
      <w:r>
        <w:rPr>
          <w:sz w:val="24"/>
        </w:rPr>
        <w:t xml:space="preserve"> le club est encadré par le titulair</w:t>
      </w:r>
      <w:r w:rsidR="00BA1716">
        <w:rPr>
          <w:sz w:val="24"/>
        </w:rPr>
        <w:t>e d’une licence STAPS ou d’un Brevet d’</w:t>
      </w:r>
      <w:r>
        <w:rPr>
          <w:sz w:val="24"/>
        </w:rPr>
        <w:t>E</w:t>
      </w:r>
      <w:r w:rsidR="00BA1716">
        <w:rPr>
          <w:sz w:val="24"/>
        </w:rPr>
        <w:t>tat (BE</w:t>
      </w:r>
      <w:r>
        <w:rPr>
          <w:sz w:val="24"/>
        </w:rPr>
        <w:t>1</w:t>
      </w:r>
      <w:r w:rsidR="00BA1716">
        <w:rPr>
          <w:sz w:val="24"/>
        </w:rPr>
        <w:t>, BE2,…), un bonus de 10 % sera</w:t>
      </w:r>
      <w:r>
        <w:rPr>
          <w:sz w:val="24"/>
        </w:rPr>
        <w:t xml:space="preserve"> appliqué sur le montant de la subvention de base.</w:t>
      </w:r>
      <w:r w:rsidR="00BA1716">
        <w:rPr>
          <w:sz w:val="24"/>
        </w:rPr>
        <w:t xml:space="preserve"> </w:t>
      </w:r>
    </w:p>
    <w:p w:rsidR="008D71D1" w:rsidRDefault="00BA1716" w:rsidP="00157D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>
        <w:rPr>
          <w:sz w:val="24"/>
        </w:rPr>
        <w:t>Si</w:t>
      </w:r>
      <w:r w:rsidR="00B922BE">
        <w:rPr>
          <w:sz w:val="24"/>
        </w:rPr>
        <w:t xml:space="preserve"> le club bénéficie d’un 2ème</w:t>
      </w:r>
      <w:r>
        <w:rPr>
          <w:sz w:val="24"/>
        </w:rPr>
        <w:t xml:space="preserve"> encadrant remplissant les mêmes conditions, un nouveau bonus de </w:t>
      </w:r>
      <w:r w:rsidR="00157D41">
        <w:rPr>
          <w:sz w:val="24"/>
        </w:rPr>
        <w:t xml:space="preserve">5 % </w:t>
      </w:r>
      <w:r>
        <w:rPr>
          <w:sz w:val="24"/>
        </w:rPr>
        <w:t xml:space="preserve">sera appliqué à la subvention de base. </w:t>
      </w:r>
    </w:p>
    <w:p w:rsidR="00157D41" w:rsidRDefault="00BA1716" w:rsidP="00157D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>
        <w:rPr>
          <w:sz w:val="24"/>
        </w:rPr>
        <w:t>Enfin, si le club bénéf</w:t>
      </w:r>
      <w:r w:rsidR="00B922BE">
        <w:rPr>
          <w:sz w:val="24"/>
        </w:rPr>
        <w:t>icie d’un 3ème</w:t>
      </w:r>
      <w:r>
        <w:rPr>
          <w:sz w:val="24"/>
        </w:rPr>
        <w:t xml:space="preserve"> encadrant remplissant les mêmes conditions</w:t>
      </w:r>
      <w:r w:rsidR="008D71D1">
        <w:rPr>
          <w:sz w:val="24"/>
        </w:rPr>
        <w:t>, un dernier</w:t>
      </w:r>
      <w:r>
        <w:rPr>
          <w:sz w:val="24"/>
        </w:rPr>
        <w:t xml:space="preserve"> bonus de 5 % sera appliqué à la subvention de base</w:t>
      </w:r>
      <w:r w:rsidR="008D71D1">
        <w:rPr>
          <w:sz w:val="24"/>
        </w:rPr>
        <w:t>.</w:t>
      </w:r>
    </w:p>
    <w:p w:rsidR="00157D41" w:rsidRDefault="00157D41" w:rsidP="00157D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157D41" w:rsidRPr="002331B0" w:rsidRDefault="00157D41" w:rsidP="008D71D1">
      <w:pPr>
        <w:rPr>
          <w:b/>
          <w:bCs/>
          <w:sz w:val="24"/>
        </w:rPr>
      </w:pPr>
    </w:p>
    <w:p w:rsidR="0094427F" w:rsidRPr="00320613" w:rsidRDefault="0094427F" w:rsidP="002331B0">
      <w:pPr>
        <w:jc w:val="center"/>
        <w:rPr>
          <w:b/>
          <w:sz w:val="28"/>
          <w:szCs w:val="28"/>
          <w:u w:val="single"/>
        </w:rPr>
      </w:pPr>
      <w:r w:rsidRPr="00320613">
        <w:rPr>
          <w:b/>
          <w:sz w:val="28"/>
          <w:szCs w:val="28"/>
          <w:u w:val="single"/>
        </w:rPr>
        <w:t>TABLEAU DES EDUCATEURS</w:t>
      </w:r>
    </w:p>
    <w:p w:rsidR="007522A4" w:rsidRDefault="007522A4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2552"/>
        <w:gridCol w:w="6804"/>
      </w:tblGrid>
      <w:tr w:rsidR="00A2077C" w:rsidTr="00094F70">
        <w:trPr>
          <w:cantSplit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077C" w:rsidRPr="00694F7F" w:rsidRDefault="00A2077C" w:rsidP="00694F7F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2077C" w:rsidRPr="00694F7F" w:rsidRDefault="00A2077C" w:rsidP="00CA74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    I    P    L    O  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077C" w:rsidRPr="00694F7F" w:rsidRDefault="00A2077C" w:rsidP="00694F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M   E   S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:rsidR="00A2077C" w:rsidRPr="00694F7F" w:rsidRDefault="00A2077C" w:rsidP="00694F7F">
            <w:pPr>
              <w:jc w:val="center"/>
              <w:rPr>
                <w:b/>
                <w:sz w:val="24"/>
              </w:rPr>
            </w:pPr>
          </w:p>
        </w:tc>
      </w:tr>
      <w:tr w:rsidR="00A2077C" w:rsidTr="00094F70">
        <w:trPr>
          <w:cantSplit/>
        </w:trPr>
        <w:tc>
          <w:tcPr>
            <w:tcW w:w="3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jc w:val="center"/>
              <w:rPr>
                <w:b/>
                <w:sz w:val="24"/>
              </w:rPr>
            </w:pPr>
          </w:p>
          <w:p w:rsidR="00A2077C" w:rsidRDefault="00A20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 et PRENOM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 w:rsidP="00694F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A2077C" w:rsidRDefault="00A2077C" w:rsidP="00694F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Titre du diplôme et niveau</w:t>
            </w:r>
          </w:p>
          <w:p w:rsidR="00A2077C" w:rsidRPr="00694F7F" w:rsidRDefault="00A2077C" w:rsidP="00694F7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(</w:t>
            </w:r>
            <w:r w:rsidRPr="00694F7F">
              <w:rPr>
                <w:b/>
                <w:i/>
                <w:iCs/>
                <w:sz w:val="18"/>
                <w:szCs w:val="18"/>
              </w:rPr>
              <w:t>Exemple : BE</w:t>
            </w:r>
            <w:r>
              <w:rPr>
                <w:b/>
                <w:i/>
                <w:iCs/>
                <w:sz w:val="18"/>
                <w:szCs w:val="18"/>
              </w:rPr>
              <w:t>1, BE2, licence STAPS)</w:t>
            </w:r>
          </w:p>
          <w:p w:rsidR="00A2077C" w:rsidRDefault="00A2077C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 w:rsidP="00694F7F">
            <w:pPr>
              <w:jc w:val="center"/>
              <w:rPr>
                <w:b/>
                <w:sz w:val="24"/>
              </w:rPr>
            </w:pPr>
          </w:p>
          <w:p w:rsidR="00A2077C" w:rsidRDefault="00A2077C" w:rsidP="00F244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  <w:p w:rsidR="00A2077C" w:rsidRPr="00694F7F" w:rsidRDefault="00A2077C" w:rsidP="00694F7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(Exemple : </w:t>
            </w:r>
            <w:r w:rsidRPr="00694F7F">
              <w:rPr>
                <w:b/>
                <w:i/>
                <w:iCs/>
                <w:sz w:val="18"/>
                <w:szCs w:val="18"/>
              </w:rPr>
              <w:t>Boxe anglaise</w:t>
            </w:r>
            <w:r>
              <w:rPr>
                <w:b/>
                <w:i/>
                <w:iCs/>
                <w:sz w:val="18"/>
                <w:szCs w:val="18"/>
              </w:rPr>
              <w:t>,…)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A2077C" w:rsidRDefault="00A2077C" w:rsidP="00694F7F">
            <w:pPr>
              <w:jc w:val="center"/>
              <w:rPr>
                <w:b/>
                <w:sz w:val="24"/>
              </w:rPr>
            </w:pPr>
          </w:p>
          <w:p w:rsidR="00A2077C" w:rsidRDefault="00A2077C" w:rsidP="00694F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Interventions hebdomadaires</w:t>
            </w:r>
          </w:p>
          <w:p w:rsidR="00A2077C" w:rsidRDefault="00A20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 sein du club</w:t>
            </w:r>
          </w:p>
          <w:p w:rsidR="00A2077C" w:rsidRDefault="00A20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(en heures)</w:t>
            </w:r>
          </w:p>
        </w:tc>
      </w:tr>
      <w:tr w:rsidR="00A2077C" w:rsidTr="00094F70">
        <w:trPr>
          <w:cantSplit/>
        </w:trPr>
        <w:tc>
          <w:tcPr>
            <w:tcW w:w="3756" w:type="dxa"/>
            <w:tcBorders>
              <w:left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  <w:p w:rsidR="00A2077C" w:rsidRDefault="00A2077C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</w:tr>
      <w:tr w:rsidR="00A2077C" w:rsidTr="00094F70">
        <w:trPr>
          <w:cantSplit/>
        </w:trPr>
        <w:tc>
          <w:tcPr>
            <w:tcW w:w="3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</w:tr>
      <w:tr w:rsidR="00A2077C" w:rsidTr="00094F70">
        <w:trPr>
          <w:cantSplit/>
        </w:trPr>
        <w:tc>
          <w:tcPr>
            <w:tcW w:w="3756" w:type="dxa"/>
            <w:tcBorders>
              <w:left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</w:tr>
      <w:tr w:rsidR="00A2077C" w:rsidTr="00094F70">
        <w:trPr>
          <w:cantSplit/>
        </w:trPr>
        <w:tc>
          <w:tcPr>
            <w:tcW w:w="3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  <w:p w:rsidR="00A2077C" w:rsidRDefault="00A2077C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</w:tr>
      <w:tr w:rsidR="00A2077C" w:rsidTr="00094F70">
        <w:trPr>
          <w:cantSplit/>
        </w:trPr>
        <w:tc>
          <w:tcPr>
            <w:tcW w:w="3756" w:type="dxa"/>
            <w:tcBorders>
              <w:left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  <w:p w:rsidR="00A2077C" w:rsidRDefault="00A2077C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</w:tr>
      <w:tr w:rsidR="00A2077C" w:rsidTr="00094F70">
        <w:trPr>
          <w:cantSplit/>
        </w:trPr>
        <w:tc>
          <w:tcPr>
            <w:tcW w:w="3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A2077C" w:rsidRDefault="00A2077C">
            <w:pPr>
              <w:rPr>
                <w:sz w:val="24"/>
              </w:rPr>
            </w:pPr>
          </w:p>
        </w:tc>
      </w:tr>
    </w:tbl>
    <w:p w:rsidR="004C65E2" w:rsidRDefault="004C65E2" w:rsidP="001A5111">
      <w:pPr>
        <w:rPr>
          <w:b/>
          <w:sz w:val="24"/>
          <w:u w:val="single"/>
        </w:rPr>
      </w:pPr>
    </w:p>
    <w:p w:rsidR="0094427F" w:rsidRDefault="00106030" w:rsidP="008F1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noProof/>
          <w:sz w:val="32"/>
        </w:rPr>
        <w:drawing>
          <wp:inline distT="0" distB="0" distL="0" distR="0">
            <wp:extent cx="436245" cy="403860"/>
            <wp:effectExtent l="19050" t="0" r="1905" b="0"/>
            <wp:docPr id="4" name="Image 4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5E2">
        <w:rPr>
          <w:b/>
          <w:sz w:val="32"/>
        </w:rPr>
        <w:tab/>
      </w:r>
      <w:r w:rsidR="004C65E2">
        <w:rPr>
          <w:b/>
          <w:sz w:val="32"/>
        </w:rPr>
        <w:tab/>
      </w:r>
      <w:r w:rsidR="0094427F">
        <w:rPr>
          <w:b/>
          <w:sz w:val="24"/>
          <w:u w:val="single"/>
        </w:rPr>
        <w:t>Pièces à joindre</w:t>
      </w:r>
      <w:r w:rsidR="0094427F">
        <w:rPr>
          <w:sz w:val="24"/>
        </w:rPr>
        <w:t xml:space="preserve"> : Photocopie des diplômes de</w:t>
      </w:r>
      <w:r w:rsidR="004C65E2">
        <w:rPr>
          <w:sz w:val="24"/>
        </w:rPr>
        <w:t>s éducateurs titulaires du Brevet d’Etat (BE1</w:t>
      </w:r>
      <w:proofErr w:type="gramStart"/>
      <w:r w:rsidR="004C65E2">
        <w:rPr>
          <w:sz w:val="24"/>
        </w:rPr>
        <w:t>,BE2</w:t>
      </w:r>
      <w:proofErr w:type="gramEnd"/>
      <w:r w:rsidR="004C65E2">
        <w:rPr>
          <w:sz w:val="24"/>
        </w:rPr>
        <w:t>,…)</w:t>
      </w:r>
      <w:r w:rsidR="0094427F">
        <w:rPr>
          <w:sz w:val="24"/>
        </w:rPr>
        <w:t xml:space="preserve"> ou de la  Licence STAPS</w:t>
      </w:r>
    </w:p>
    <w:p w:rsidR="0094427F" w:rsidRDefault="008F1512" w:rsidP="008F1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  <w:r w:rsidRPr="008F1512">
        <w:rPr>
          <w:sz w:val="24"/>
        </w:rPr>
        <w:t xml:space="preserve">            </w:t>
      </w:r>
      <w:r w:rsidR="0094427F">
        <w:rPr>
          <w:b/>
          <w:sz w:val="24"/>
          <w:u w:val="single"/>
        </w:rPr>
        <w:t>ATTENTION</w:t>
      </w:r>
      <w:r w:rsidR="004C65E2">
        <w:rPr>
          <w:sz w:val="24"/>
        </w:rPr>
        <w:t xml:space="preserve"> : Le bonus ne pour</w:t>
      </w:r>
      <w:r w:rsidR="0094427F">
        <w:rPr>
          <w:sz w:val="24"/>
        </w:rPr>
        <w:t xml:space="preserve">ra </w:t>
      </w:r>
      <w:r w:rsidR="004C65E2">
        <w:rPr>
          <w:sz w:val="24"/>
        </w:rPr>
        <w:t xml:space="preserve">être </w:t>
      </w:r>
      <w:r w:rsidR="0094427F">
        <w:rPr>
          <w:sz w:val="24"/>
        </w:rPr>
        <w:t>appliqué que s</w:t>
      </w:r>
      <w:r w:rsidR="004C65E2">
        <w:rPr>
          <w:sz w:val="24"/>
        </w:rPr>
        <w:t>i la photocopie des diplômes a été</w:t>
      </w:r>
      <w:r w:rsidR="0094427F">
        <w:rPr>
          <w:sz w:val="24"/>
        </w:rPr>
        <w:t xml:space="preserve"> fournie.</w:t>
      </w:r>
    </w:p>
    <w:p w:rsidR="00FE2BD1" w:rsidRDefault="0094427F" w:rsidP="00FE2BD1">
      <w:pPr>
        <w:rPr>
          <w:sz w:val="24"/>
        </w:rPr>
      </w:pPr>
      <w:r>
        <w:rPr>
          <w:sz w:val="24"/>
        </w:rPr>
        <w:br w:type="page"/>
      </w:r>
    </w:p>
    <w:p w:rsidR="0094427F" w:rsidRDefault="0094427F">
      <w:pPr>
        <w:rPr>
          <w:sz w:val="24"/>
        </w:rPr>
      </w:pPr>
    </w:p>
    <w:p w:rsidR="00F869A7" w:rsidRPr="00681ECD" w:rsidRDefault="00F869A7" w:rsidP="008C31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sz w:val="28"/>
          <w:szCs w:val="28"/>
          <w:u w:val="single"/>
        </w:rPr>
      </w:pPr>
      <w:r w:rsidRPr="00681ECD">
        <w:rPr>
          <w:b/>
          <w:bCs/>
          <w:sz w:val="28"/>
          <w:szCs w:val="28"/>
          <w:u w:val="single"/>
        </w:rPr>
        <w:t>CALCUL DU BONUS « </w:t>
      </w:r>
      <w:r w:rsidR="008C3171">
        <w:rPr>
          <w:b/>
          <w:bCs/>
          <w:sz w:val="28"/>
          <w:szCs w:val="28"/>
          <w:u w:val="single"/>
        </w:rPr>
        <w:t>RÉUSSITE</w:t>
      </w:r>
      <w:r w:rsidRPr="00681ECD">
        <w:rPr>
          <w:b/>
          <w:bCs/>
          <w:sz w:val="28"/>
          <w:szCs w:val="28"/>
          <w:u w:val="single"/>
        </w:rPr>
        <w:t> »</w:t>
      </w:r>
    </w:p>
    <w:p w:rsidR="00F613E1" w:rsidRDefault="00F613E1" w:rsidP="008C31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F869A7" w:rsidRPr="00F613E1" w:rsidRDefault="00F869A7" w:rsidP="008C31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681ECD">
        <w:rPr>
          <w:sz w:val="24"/>
          <w:u w:val="single"/>
        </w:rPr>
        <w:t>Rappel</w:t>
      </w:r>
      <w:r w:rsidRPr="00157D41">
        <w:rPr>
          <w:sz w:val="24"/>
        </w:rPr>
        <w:t> :</w:t>
      </w:r>
      <w:r w:rsidR="00F613E1">
        <w:rPr>
          <w:sz w:val="24"/>
        </w:rPr>
        <w:t xml:space="preserve"> </w:t>
      </w:r>
      <w:r w:rsidRPr="00157D41">
        <w:rPr>
          <w:sz w:val="24"/>
        </w:rPr>
        <w:t>Si</w:t>
      </w:r>
      <w:r>
        <w:rPr>
          <w:sz w:val="24"/>
        </w:rPr>
        <w:t xml:space="preserve"> le club</w:t>
      </w:r>
      <w:r w:rsidR="008C3171">
        <w:rPr>
          <w:sz w:val="24"/>
        </w:rPr>
        <w:t xml:space="preserve"> a un champion de France </w:t>
      </w:r>
      <w:r w:rsidR="008C3171" w:rsidRPr="00987B12">
        <w:rPr>
          <w:sz w:val="24"/>
          <w:u w:val="single"/>
        </w:rPr>
        <w:t>ou</w:t>
      </w:r>
      <w:r w:rsidR="008C3171">
        <w:rPr>
          <w:sz w:val="24"/>
        </w:rPr>
        <w:t xml:space="preserve"> si une équipe est championne de France </w:t>
      </w:r>
      <w:r w:rsidR="008C3171" w:rsidRPr="00987B12">
        <w:rPr>
          <w:sz w:val="24"/>
          <w:u w:val="single"/>
        </w:rPr>
        <w:t>ou</w:t>
      </w:r>
      <w:r w:rsidR="008C3171">
        <w:rPr>
          <w:sz w:val="24"/>
        </w:rPr>
        <w:t xml:space="preserve"> évolue au niveau national, un bonus de 10 % est appliqué sur la subvention de base. </w:t>
      </w:r>
      <w:r w:rsidRPr="00157D41">
        <w:rPr>
          <w:sz w:val="24"/>
        </w:rPr>
        <w:t xml:space="preserve"> </w:t>
      </w:r>
    </w:p>
    <w:p w:rsidR="00F869A7" w:rsidRDefault="00F869A7" w:rsidP="00E4654A">
      <w:pPr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7"/>
        <w:gridCol w:w="1086"/>
        <w:gridCol w:w="1387"/>
        <w:gridCol w:w="4817"/>
        <w:gridCol w:w="3329"/>
      </w:tblGrid>
      <w:tr w:rsidR="006B13C6" w:rsidRPr="006B13C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871" w:rsidRDefault="00DA7871" w:rsidP="006B13C6">
            <w:pPr>
              <w:rPr>
                <w:sz w:val="24"/>
              </w:rPr>
            </w:pPr>
          </w:p>
          <w:p w:rsidR="005A2AEF" w:rsidRDefault="002D572B" w:rsidP="006B13C6">
            <w:pPr>
              <w:rPr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Le club a-t-il</w:t>
            </w:r>
            <w:r w:rsidR="000E4E40">
              <w:rPr>
                <w:sz w:val="24"/>
              </w:rPr>
              <w:t xml:space="preserve"> eu</w:t>
            </w:r>
            <w:r>
              <w:rPr>
                <w:sz w:val="24"/>
              </w:rPr>
              <w:t xml:space="preserve"> un ou plusieurs </w:t>
            </w:r>
            <w:r w:rsidR="00DA7871">
              <w:rPr>
                <w:sz w:val="24"/>
              </w:rPr>
              <w:t xml:space="preserve">sportifs </w:t>
            </w:r>
          </w:p>
          <w:p w:rsidR="000E4E40" w:rsidRDefault="005A2AEF" w:rsidP="006B13C6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930BD">
              <w:rPr>
                <w:sz w:val="24"/>
              </w:rPr>
              <w:t>« C</w:t>
            </w:r>
            <w:r w:rsidR="002D572B">
              <w:rPr>
                <w:sz w:val="24"/>
              </w:rPr>
              <w:t xml:space="preserve">hampion de </w:t>
            </w:r>
            <w:r w:rsidR="000E4E40">
              <w:rPr>
                <w:sz w:val="24"/>
              </w:rPr>
              <w:t>France</w:t>
            </w:r>
            <w:r w:rsidR="009930BD">
              <w:rPr>
                <w:sz w:val="24"/>
              </w:rPr>
              <w:t> »</w:t>
            </w:r>
            <w:r w:rsidR="000E4E40">
              <w:rPr>
                <w:sz w:val="24"/>
              </w:rPr>
              <w:t xml:space="preserve"> lors de la saison </w:t>
            </w:r>
          </w:p>
          <w:p w:rsidR="006B13C6" w:rsidRPr="006B13C6" w:rsidRDefault="000E4E40" w:rsidP="00D3064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2AEF">
              <w:rPr>
                <w:sz w:val="24"/>
              </w:rPr>
              <w:t xml:space="preserve">  </w:t>
            </w:r>
            <w:r>
              <w:rPr>
                <w:sz w:val="24"/>
              </w:rPr>
              <w:t>20</w:t>
            </w:r>
            <w:r w:rsidR="00691E29">
              <w:rPr>
                <w:sz w:val="24"/>
              </w:rPr>
              <w:t>1</w:t>
            </w:r>
            <w:r w:rsidR="00D3064B">
              <w:rPr>
                <w:sz w:val="24"/>
              </w:rPr>
              <w:t>7</w:t>
            </w:r>
            <w:r>
              <w:rPr>
                <w:sz w:val="24"/>
              </w:rPr>
              <w:t>/20</w:t>
            </w:r>
            <w:r w:rsidR="00EA003D">
              <w:rPr>
                <w:sz w:val="24"/>
              </w:rPr>
              <w:t>1</w:t>
            </w:r>
            <w:r w:rsidR="00D3064B">
              <w:rPr>
                <w:sz w:val="24"/>
              </w:rPr>
              <w:t>8</w:t>
            </w:r>
            <w:r w:rsidR="009930BD">
              <w:rPr>
                <w:sz w:val="24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DA7871" w:rsidRDefault="00DA7871" w:rsidP="006B13C6">
            <w:pPr>
              <w:rPr>
                <w:sz w:val="24"/>
              </w:rPr>
            </w:pPr>
          </w:p>
          <w:p w:rsidR="006B13C6" w:rsidRPr="006B13C6" w:rsidRDefault="002D572B" w:rsidP="006B13C6">
            <w:pPr>
              <w:rPr>
                <w:sz w:val="24"/>
              </w:rPr>
            </w:pPr>
            <w:r>
              <w:rPr>
                <w:sz w:val="24"/>
              </w:rPr>
              <w:t xml:space="preserve">OUI  </w:t>
            </w:r>
            <w:r>
              <w:rPr>
                <w:sz w:val="24"/>
              </w:rPr>
              <w:sym w:font="Wingdings" w:char="F0A8"/>
            </w:r>
            <w:r w:rsidR="00D23A49">
              <w:rPr>
                <w:sz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1" w:rsidRDefault="00DA7871" w:rsidP="006B13C6">
            <w:pPr>
              <w:rPr>
                <w:sz w:val="24"/>
              </w:rPr>
            </w:pPr>
          </w:p>
          <w:p w:rsidR="006B13C6" w:rsidRPr="006B13C6" w:rsidRDefault="002D572B" w:rsidP="006B13C6">
            <w:pPr>
              <w:rPr>
                <w:sz w:val="24"/>
              </w:rPr>
            </w:pPr>
            <w:r>
              <w:rPr>
                <w:sz w:val="24"/>
              </w:rPr>
              <w:t xml:space="preserve"> NON  </w:t>
            </w:r>
            <w:r w:rsidR="00E7173E">
              <w:rPr>
                <w:sz w:val="24"/>
              </w:rPr>
              <w:sym w:font="Wingdings" w:char="F06F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2" w:rsidRDefault="008F2252" w:rsidP="006B13C6">
            <w:pPr>
              <w:rPr>
                <w:sz w:val="24"/>
              </w:rPr>
            </w:pPr>
            <w:r w:rsidRPr="00903A9D">
              <w:rPr>
                <w:sz w:val="24"/>
                <w:u w:val="single"/>
              </w:rPr>
              <w:t>Si oui, précisez</w:t>
            </w:r>
            <w:r>
              <w:rPr>
                <w:sz w:val="24"/>
              </w:rPr>
              <w:t xml:space="preserve"> : </w:t>
            </w:r>
          </w:p>
          <w:p w:rsidR="0009293C" w:rsidRDefault="0009293C" w:rsidP="006B13C6">
            <w:pPr>
              <w:rPr>
                <w:sz w:val="24"/>
              </w:rPr>
            </w:pPr>
            <w:r>
              <w:rPr>
                <w:sz w:val="24"/>
              </w:rPr>
              <w:t>Le(s) nom(s) : …………………………………</w:t>
            </w:r>
          </w:p>
          <w:p w:rsidR="008F2252" w:rsidRDefault="008F2252" w:rsidP="008F2252">
            <w:pPr>
              <w:rPr>
                <w:sz w:val="24"/>
              </w:rPr>
            </w:pPr>
            <w:r>
              <w:rPr>
                <w:sz w:val="24"/>
              </w:rPr>
              <w:t>la catégorie…………………………………….</w:t>
            </w:r>
          </w:p>
          <w:p w:rsidR="008F2252" w:rsidRDefault="008F2252" w:rsidP="008F2252">
            <w:pPr>
              <w:rPr>
                <w:sz w:val="24"/>
              </w:rPr>
            </w:pPr>
            <w:r>
              <w:rPr>
                <w:sz w:val="24"/>
              </w:rPr>
              <w:t>l’âge……………………………………………</w:t>
            </w:r>
          </w:p>
          <w:p w:rsidR="00770B1C" w:rsidRPr="006B13C6" w:rsidRDefault="008F2252" w:rsidP="006B13C6">
            <w:pPr>
              <w:rPr>
                <w:sz w:val="24"/>
              </w:rPr>
            </w:pPr>
            <w:r>
              <w:rPr>
                <w:sz w:val="24"/>
              </w:rPr>
              <w:t>la discipline…………………………………….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C6" w:rsidRDefault="00384751" w:rsidP="006B13C6">
            <w:pPr>
              <w:rPr>
                <w:sz w:val="24"/>
              </w:rPr>
            </w:pPr>
            <w:r w:rsidRPr="006B4AAB">
              <w:rPr>
                <w:sz w:val="24"/>
                <w:u w:val="single"/>
              </w:rPr>
              <w:t>Nom de la Fédéra</w:t>
            </w:r>
            <w:r w:rsidR="006B4AAB" w:rsidRPr="006B4AAB">
              <w:rPr>
                <w:sz w:val="24"/>
                <w:u w:val="single"/>
              </w:rPr>
              <w:t>t</w:t>
            </w:r>
            <w:r w:rsidRPr="006B4AAB">
              <w:rPr>
                <w:sz w:val="24"/>
                <w:u w:val="single"/>
              </w:rPr>
              <w:t>ion</w:t>
            </w:r>
            <w:r w:rsidR="006B4AAB">
              <w:rPr>
                <w:sz w:val="24"/>
              </w:rPr>
              <w:t> :</w:t>
            </w:r>
          </w:p>
          <w:p w:rsidR="006B4AAB" w:rsidRDefault="006B4AAB" w:rsidP="006B13C6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6B4AAB" w:rsidRDefault="006B4AAB" w:rsidP="006B13C6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770B1C" w:rsidRDefault="00770B1C" w:rsidP="006B13C6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09293C" w:rsidRPr="006B13C6" w:rsidRDefault="0009293C" w:rsidP="006B13C6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</w:tr>
      <w:tr w:rsidR="009930BD" w:rsidRPr="006B13C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871" w:rsidRDefault="00DA7871" w:rsidP="009930BD">
            <w:pPr>
              <w:rPr>
                <w:sz w:val="24"/>
              </w:rPr>
            </w:pP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Le club a-t-il</w:t>
            </w:r>
            <w:r w:rsidR="005A2AEF">
              <w:rPr>
                <w:sz w:val="24"/>
              </w:rPr>
              <w:t xml:space="preserve"> eu</w:t>
            </w:r>
            <w:r>
              <w:rPr>
                <w:sz w:val="24"/>
              </w:rPr>
              <w:t xml:space="preserve"> une ou plusieurs équipes </w:t>
            </w:r>
          </w:p>
          <w:p w:rsidR="005A2AEF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   « Champion</w:t>
            </w:r>
            <w:r w:rsidR="00DA7871">
              <w:rPr>
                <w:sz w:val="24"/>
              </w:rPr>
              <w:t>ne</w:t>
            </w:r>
            <w:r>
              <w:rPr>
                <w:sz w:val="24"/>
              </w:rPr>
              <w:t xml:space="preserve"> de France » </w:t>
            </w:r>
            <w:r w:rsidR="005A2AEF">
              <w:rPr>
                <w:sz w:val="24"/>
              </w:rPr>
              <w:t>lors de la saison</w:t>
            </w:r>
          </w:p>
          <w:p w:rsidR="009930BD" w:rsidRPr="006B13C6" w:rsidRDefault="005A2AEF" w:rsidP="00D3064B">
            <w:pPr>
              <w:rPr>
                <w:sz w:val="24"/>
              </w:rPr>
            </w:pPr>
            <w:r>
              <w:rPr>
                <w:sz w:val="24"/>
              </w:rPr>
              <w:t xml:space="preserve">   20</w:t>
            </w:r>
            <w:r w:rsidR="00691E29">
              <w:rPr>
                <w:sz w:val="24"/>
              </w:rPr>
              <w:t>1</w:t>
            </w:r>
            <w:r w:rsidR="00D3064B">
              <w:rPr>
                <w:sz w:val="24"/>
              </w:rPr>
              <w:t>7</w:t>
            </w:r>
            <w:r>
              <w:rPr>
                <w:sz w:val="24"/>
              </w:rPr>
              <w:t>/20</w:t>
            </w:r>
            <w:r w:rsidR="00EA003D">
              <w:rPr>
                <w:sz w:val="24"/>
              </w:rPr>
              <w:t>1</w:t>
            </w:r>
            <w:r w:rsidR="00D3064B">
              <w:rPr>
                <w:sz w:val="24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DA7871" w:rsidRDefault="00DA7871" w:rsidP="009930BD">
            <w:pPr>
              <w:rPr>
                <w:sz w:val="24"/>
              </w:rPr>
            </w:pPr>
          </w:p>
          <w:p w:rsidR="009930BD" w:rsidRPr="006B13C6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OUI  </w:t>
            </w:r>
            <w:r>
              <w:rPr>
                <w:sz w:val="24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1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930BD" w:rsidRPr="006B13C6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NON  </w:t>
            </w:r>
            <w:r>
              <w:rPr>
                <w:sz w:val="24"/>
              </w:rPr>
              <w:sym w:font="Wingdings" w:char="F06F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D" w:rsidRDefault="009930BD" w:rsidP="009930BD">
            <w:pPr>
              <w:rPr>
                <w:sz w:val="24"/>
              </w:rPr>
            </w:pPr>
            <w:r w:rsidRPr="00903A9D">
              <w:rPr>
                <w:sz w:val="24"/>
                <w:u w:val="single"/>
              </w:rPr>
              <w:t>Si oui, précisez</w:t>
            </w:r>
            <w:r>
              <w:rPr>
                <w:sz w:val="24"/>
              </w:rPr>
              <w:t xml:space="preserve"> : 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la catégorie…………………………………….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l’âge……………………………………………</w:t>
            </w:r>
          </w:p>
          <w:p w:rsidR="00770B1C" w:rsidRPr="006B13C6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la discipline…………………………………….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D" w:rsidRDefault="009930BD" w:rsidP="009930BD">
            <w:pPr>
              <w:rPr>
                <w:sz w:val="24"/>
              </w:rPr>
            </w:pPr>
            <w:r w:rsidRPr="006B4AAB">
              <w:rPr>
                <w:sz w:val="24"/>
                <w:u w:val="single"/>
              </w:rPr>
              <w:t>Nom de la Fédération</w:t>
            </w:r>
            <w:r>
              <w:rPr>
                <w:sz w:val="24"/>
              </w:rPr>
              <w:t> :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09293C" w:rsidRPr="006B13C6" w:rsidRDefault="0009293C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</w:tr>
    </w:tbl>
    <w:p w:rsidR="009930BD" w:rsidRDefault="009930BD">
      <w:pPr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3"/>
        <w:gridCol w:w="1087"/>
        <w:gridCol w:w="1389"/>
        <w:gridCol w:w="4817"/>
        <w:gridCol w:w="3330"/>
      </w:tblGrid>
      <w:tr w:rsidR="009930BD" w:rsidRPr="006B13C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871" w:rsidRDefault="00DA7871" w:rsidP="009930BD">
            <w:pPr>
              <w:rPr>
                <w:sz w:val="24"/>
              </w:rPr>
            </w:pP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Le club a-t-il</w:t>
            </w:r>
            <w:r w:rsidR="0083185B">
              <w:rPr>
                <w:sz w:val="24"/>
              </w:rPr>
              <w:t xml:space="preserve"> eu</w:t>
            </w:r>
            <w:r>
              <w:rPr>
                <w:sz w:val="24"/>
              </w:rPr>
              <w:t xml:space="preserve"> un sportif évoluant au niveau </w:t>
            </w:r>
          </w:p>
          <w:p w:rsidR="009930BD" w:rsidRPr="006B13C6" w:rsidRDefault="009930BD" w:rsidP="00D3064B">
            <w:pPr>
              <w:rPr>
                <w:sz w:val="24"/>
              </w:rPr>
            </w:pPr>
            <w:r>
              <w:rPr>
                <w:sz w:val="24"/>
              </w:rPr>
              <w:t xml:space="preserve">   national </w:t>
            </w:r>
            <w:r w:rsidR="0083185B">
              <w:rPr>
                <w:sz w:val="24"/>
              </w:rPr>
              <w:t>lors de la saison 20</w:t>
            </w:r>
            <w:r w:rsidR="00691E29">
              <w:rPr>
                <w:sz w:val="24"/>
              </w:rPr>
              <w:t>1</w:t>
            </w:r>
            <w:r w:rsidR="00D3064B">
              <w:rPr>
                <w:sz w:val="24"/>
              </w:rPr>
              <w:t>7</w:t>
            </w:r>
            <w:r w:rsidR="0083185B">
              <w:rPr>
                <w:sz w:val="24"/>
              </w:rPr>
              <w:t>/20</w:t>
            </w:r>
            <w:r w:rsidR="00EA003D">
              <w:rPr>
                <w:sz w:val="24"/>
              </w:rPr>
              <w:t>1</w:t>
            </w:r>
            <w:r w:rsidR="00D3064B">
              <w:rPr>
                <w:sz w:val="24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DA7871" w:rsidRDefault="00DA7871" w:rsidP="009930BD">
            <w:pPr>
              <w:rPr>
                <w:sz w:val="24"/>
              </w:rPr>
            </w:pPr>
          </w:p>
          <w:p w:rsidR="009930BD" w:rsidRPr="006B13C6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OUI  </w:t>
            </w:r>
            <w:r>
              <w:rPr>
                <w:sz w:val="24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1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930BD" w:rsidRPr="006B13C6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NON  </w:t>
            </w:r>
            <w:r>
              <w:rPr>
                <w:sz w:val="24"/>
              </w:rPr>
              <w:sym w:font="Wingdings" w:char="F06F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D" w:rsidRDefault="009930BD" w:rsidP="009930BD">
            <w:pPr>
              <w:rPr>
                <w:sz w:val="24"/>
              </w:rPr>
            </w:pPr>
            <w:r w:rsidRPr="00903A9D">
              <w:rPr>
                <w:sz w:val="24"/>
                <w:u w:val="single"/>
              </w:rPr>
              <w:t>Si oui, précisez</w:t>
            </w:r>
            <w:r>
              <w:rPr>
                <w:sz w:val="24"/>
              </w:rPr>
              <w:t xml:space="preserve"> : </w:t>
            </w:r>
          </w:p>
          <w:p w:rsidR="0009293C" w:rsidRDefault="0009293C" w:rsidP="009930BD">
            <w:pPr>
              <w:rPr>
                <w:sz w:val="24"/>
              </w:rPr>
            </w:pPr>
            <w:r>
              <w:rPr>
                <w:sz w:val="24"/>
              </w:rPr>
              <w:t>Le(s) nom(s) : …………………………………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la catégorie…………………………………….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l’âge……………………………………………</w:t>
            </w:r>
          </w:p>
          <w:p w:rsidR="00770B1C" w:rsidRPr="006B13C6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la discipline…………………………………….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D" w:rsidRDefault="009930BD" w:rsidP="009930BD">
            <w:pPr>
              <w:rPr>
                <w:sz w:val="24"/>
              </w:rPr>
            </w:pPr>
            <w:r w:rsidRPr="006B4AAB">
              <w:rPr>
                <w:sz w:val="24"/>
                <w:u w:val="single"/>
              </w:rPr>
              <w:t>Nom de la Fédération</w:t>
            </w:r>
            <w:r>
              <w:rPr>
                <w:sz w:val="24"/>
              </w:rPr>
              <w:t> :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09293C" w:rsidRDefault="0009293C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09293C" w:rsidRPr="006B13C6" w:rsidRDefault="0009293C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</w:tr>
      <w:tr w:rsidR="009930BD" w:rsidRPr="006B13C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871" w:rsidRDefault="00DA7871" w:rsidP="009930BD">
            <w:pPr>
              <w:rPr>
                <w:sz w:val="24"/>
              </w:rPr>
            </w:pP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Le club a-t-il </w:t>
            </w:r>
            <w:r w:rsidR="00AB23AD">
              <w:rPr>
                <w:sz w:val="24"/>
              </w:rPr>
              <w:t xml:space="preserve">eu </w:t>
            </w:r>
            <w:r>
              <w:rPr>
                <w:sz w:val="24"/>
              </w:rPr>
              <w:t xml:space="preserve">une équipe évoluant au niveau </w:t>
            </w:r>
          </w:p>
          <w:p w:rsidR="009930BD" w:rsidRPr="006B13C6" w:rsidRDefault="009930BD" w:rsidP="00D3064B">
            <w:pPr>
              <w:rPr>
                <w:sz w:val="24"/>
              </w:rPr>
            </w:pPr>
            <w:r>
              <w:rPr>
                <w:sz w:val="24"/>
              </w:rPr>
              <w:t xml:space="preserve">   national </w:t>
            </w:r>
            <w:r w:rsidR="00AB23AD">
              <w:rPr>
                <w:sz w:val="24"/>
              </w:rPr>
              <w:t>lors de la saison 20</w:t>
            </w:r>
            <w:r w:rsidR="00691E29">
              <w:rPr>
                <w:sz w:val="24"/>
              </w:rPr>
              <w:t>1</w:t>
            </w:r>
            <w:r w:rsidR="00D3064B">
              <w:rPr>
                <w:sz w:val="24"/>
              </w:rPr>
              <w:t>7</w:t>
            </w:r>
            <w:r w:rsidR="00AB23AD">
              <w:rPr>
                <w:sz w:val="24"/>
              </w:rPr>
              <w:t>/20</w:t>
            </w:r>
            <w:r w:rsidR="008E6875">
              <w:rPr>
                <w:sz w:val="24"/>
              </w:rPr>
              <w:t>1</w:t>
            </w:r>
            <w:r w:rsidR="00D3064B">
              <w:rPr>
                <w:sz w:val="24"/>
              </w:rPr>
              <w:t>8</w:t>
            </w:r>
            <w:r w:rsidR="00AB23AD">
              <w:rPr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DA7871" w:rsidRDefault="00DA7871" w:rsidP="009930BD">
            <w:pPr>
              <w:rPr>
                <w:sz w:val="24"/>
              </w:rPr>
            </w:pPr>
          </w:p>
          <w:p w:rsidR="009930BD" w:rsidRPr="006B13C6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OUI  </w:t>
            </w:r>
            <w:r>
              <w:rPr>
                <w:sz w:val="24"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1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930BD" w:rsidRPr="006B13C6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 xml:space="preserve">NON  </w:t>
            </w:r>
            <w:r>
              <w:rPr>
                <w:sz w:val="24"/>
              </w:rPr>
              <w:sym w:font="Wingdings" w:char="F06F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D" w:rsidRDefault="009930BD" w:rsidP="009930BD">
            <w:pPr>
              <w:rPr>
                <w:sz w:val="24"/>
              </w:rPr>
            </w:pPr>
            <w:r w:rsidRPr="00903A9D">
              <w:rPr>
                <w:sz w:val="24"/>
                <w:u w:val="single"/>
              </w:rPr>
              <w:t>Si oui, précisez</w:t>
            </w:r>
            <w:r>
              <w:rPr>
                <w:sz w:val="24"/>
              </w:rPr>
              <w:t xml:space="preserve"> : 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la catégorie…………………………………….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l’âge……………………………………………</w:t>
            </w:r>
          </w:p>
          <w:p w:rsidR="00770B1C" w:rsidRPr="006B13C6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la discipline…………………………………….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BD" w:rsidRDefault="009930BD" w:rsidP="009930BD">
            <w:pPr>
              <w:rPr>
                <w:sz w:val="24"/>
              </w:rPr>
            </w:pPr>
            <w:r w:rsidRPr="006B4AAB">
              <w:rPr>
                <w:sz w:val="24"/>
                <w:u w:val="single"/>
              </w:rPr>
              <w:t>Nom de la Fédération</w:t>
            </w:r>
            <w:r>
              <w:rPr>
                <w:sz w:val="24"/>
              </w:rPr>
              <w:t> :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9930BD" w:rsidRDefault="009930BD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09293C" w:rsidRPr="006B13C6" w:rsidRDefault="0009293C" w:rsidP="009930BD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</w:tr>
    </w:tbl>
    <w:p w:rsidR="009930BD" w:rsidRDefault="009930BD">
      <w:pPr>
        <w:rPr>
          <w:sz w:val="24"/>
        </w:rPr>
      </w:pPr>
    </w:p>
    <w:p w:rsidR="00F90B09" w:rsidRDefault="00CB0BCD" w:rsidP="00E043C8">
      <w:pPr>
        <w:rPr>
          <w:sz w:val="24"/>
        </w:rPr>
      </w:pPr>
      <w:r>
        <w:rPr>
          <w:sz w:val="24"/>
          <w:u w:val="single"/>
        </w:rPr>
        <w:t>Pour information, q</w:t>
      </w:r>
      <w:r w:rsidR="00F90B09" w:rsidRPr="00EF51BB">
        <w:rPr>
          <w:sz w:val="24"/>
          <w:u w:val="single"/>
        </w:rPr>
        <w:t>uel est le plus haut niveau atteint</w:t>
      </w:r>
      <w:r w:rsidR="00866DDA">
        <w:rPr>
          <w:sz w:val="24"/>
          <w:u w:val="single"/>
        </w:rPr>
        <w:t>, en individuel ou en équipe, par votre club</w:t>
      </w:r>
      <w:r w:rsidR="007E6CA1">
        <w:rPr>
          <w:sz w:val="24"/>
          <w:u w:val="single"/>
        </w:rPr>
        <w:t xml:space="preserve">, </w:t>
      </w:r>
      <w:r w:rsidR="00962D90">
        <w:rPr>
          <w:sz w:val="24"/>
          <w:u w:val="single"/>
        </w:rPr>
        <w:t>lors de</w:t>
      </w:r>
      <w:r w:rsidR="007E6CA1">
        <w:rPr>
          <w:sz w:val="24"/>
          <w:u w:val="single"/>
        </w:rPr>
        <w:t xml:space="preserve"> la saison 20</w:t>
      </w:r>
      <w:r w:rsidR="00691E29">
        <w:rPr>
          <w:sz w:val="24"/>
          <w:u w:val="single"/>
        </w:rPr>
        <w:t>1</w:t>
      </w:r>
      <w:r w:rsidR="00D3064B">
        <w:rPr>
          <w:sz w:val="24"/>
          <w:u w:val="single"/>
        </w:rPr>
        <w:t>7</w:t>
      </w:r>
      <w:r w:rsidR="007E6CA1">
        <w:rPr>
          <w:sz w:val="24"/>
          <w:u w:val="single"/>
        </w:rPr>
        <w:t>/20</w:t>
      </w:r>
      <w:r w:rsidR="00380B46">
        <w:rPr>
          <w:sz w:val="24"/>
          <w:u w:val="single"/>
        </w:rPr>
        <w:t>1</w:t>
      </w:r>
      <w:r w:rsidR="00D3064B">
        <w:rPr>
          <w:sz w:val="24"/>
          <w:u w:val="single"/>
        </w:rPr>
        <w:t>8</w:t>
      </w:r>
      <w:r w:rsidR="00F90B09">
        <w:rPr>
          <w:sz w:val="24"/>
        </w:rPr>
        <w:t> </w:t>
      </w:r>
      <w:r w:rsidR="007E6CA1">
        <w:rPr>
          <w:sz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98"/>
        <w:gridCol w:w="1075"/>
        <w:gridCol w:w="1375"/>
        <w:gridCol w:w="4817"/>
        <w:gridCol w:w="3331"/>
      </w:tblGrid>
      <w:tr w:rsidR="001C796A" w:rsidRPr="006B13C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A49" w:rsidRDefault="00D23A49" w:rsidP="00F90B09">
            <w:pPr>
              <w:rPr>
                <w:sz w:val="24"/>
              </w:rPr>
            </w:pPr>
          </w:p>
          <w:p w:rsidR="00EF51BB" w:rsidRDefault="001C796A" w:rsidP="00F90B09">
            <w:pPr>
              <w:rPr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</w:t>
            </w:r>
            <w:r w:rsidR="00D23A49">
              <w:rPr>
                <w:sz w:val="24"/>
                <w:u w:val="single"/>
              </w:rPr>
              <w:t>Nom du sportif</w:t>
            </w:r>
            <w:r w:rsidRPr="00F90B09">
              <w:rPr>
                <w:sz w:val="24"/>
                <w:u w:val="single"/>
              </w:rPr>
              <w:t xml:space="preserve"> </w:t>
            </w:r>
            <w:r w:rsidR="00D23A49">
              <w:rPr>
                <w:sz w:val="24"/>
                <w:u w:val="single"/>
              </w:rPr>
              <w:t xml:space="preserve">en </w:t>
            </w:r>
            <w:r w:rsidRPr="00F90B09">
              <w:rPr>
                <w:sz w:val="24"/>
                <w:u w:val="single"/>
              </w:rPr>
              <w:t>individuel</w:t>
            </w:r>
            <w:r w:rsidR="00EF51BB">
              <w:rPr>
                <w:sz w:val="24"/>
              </w:rPr>
              <w:t> :</w:t>
            </w:r>
          </w:p>
          <w:p w:rsidR="001C796A" w:rsidRPr="006B13C6" w:rsidRDefault="00EF51BB" w:rsidP="00F90B0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1C796A" w:rsidRPr="006B13C6" w:rsidRDefault="001C796A" w:rsidP="00F90B0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6A" w:rsidRPr="006B13C6" w:rsidRDefault="001C796A" w:rsidP="00F90B09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6A" w:rsidRDefault="009330DA" w:rsidP="009330DA">
            <w:pPr>
              <w:rPr>
                <w:sz w:val="24"/>
              </w:rPr>
            </w:pPr>
            <w:r>
              <w:rPr>
                <w:sz w:val="24"/>
                <w:u w:val="single"/>
              </w:rPr>
              <w:t>P</w:t>
            </w:r>
            <w:r w:rsidR="001C796A" w:rsidRPr="00903A9D">
              <w:rPr>
                <w:sz w:val="24"/>
                <w:u w:val="single"/>
              </w:rPr>
              <w:t>récisez</w:t>
            </w:r>
            <w:r w:rsidR="001C796A">
              <w:rPr>
                <w:sz w:val="24"/>
              </w:rPr>
              <w:t xml:space="preserve"> : </w:t>
            </w:r>
          </w:p>
          <w:p w:rsidR="001C796A" w:rsidRDefault="001C796A" w:rsidP="00F90B09">
            <w:pPr>
              <w:rPr>
                <w:sz w:val="24"/>
              </w:rPr>
            </w:pPr>
            <w:r>
              <w:rPr>
                <w:sz w:val="24"/>
              </w:rPr>
              <w:t>la catégorie…………………………………….</w:t>
            </w:r>
          </w:p>
          <w:p w:rsidR="001C796A" w:rsidRDefault="001C796A" w:rsidP="00F90B09">
            <w:pPr>
              <w:rPr>
                <w:sz w:val="24"/>
              </w:rPr>
            </w:pPr>
            <w:r>
              <w:rPr>
                <w:sz w:val="24"/>
              </w:rPr>
              <w:t>l’âge……………………………………………</w:t>
            </w:r>
          </w:p>
          <w:p w:rsidR="001C796A" w:rsidRPr="006B13C6" w:rsidRDefault="001C796A" w:rsidP="00F90B09">
            <w:pPr>
              <w:rPr>
                <w:sz w:val="24"/>
              </w:rPr>
            </w:pPr>
            <w:r>
              <w:rPr>
                <w:sz w:val="24"/>
              </w:rPr>
              <w:t>la discipline…………………………………….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6A" w:rsidRDefault="001C796A" w:rsidP="00F90B09">
            <w:pPr>
              <w:rPr>
                <w:sz w:val="24"/>
              </w:rPr>
            </w:pPr>
            <w:r w:rsidRPr="006B4AAB">
              <w:rPr>
                <w:sz w:val="24"/>
                <w:u w:val="single"/>
              </w:rPr>
              <w:t>Nom de la Fédération</w:t>
            </w:r>
            <w:r>
              <w:rPr>
                <w:sz w:val="24"/>
              </w:rPr>
              <w:t> :</w:t>
            </w:r>
          </w:p>
          <w:p w:rsidR="001C796A" w:rsidRDefault="001C796A" w:rsidP="00F90B09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1C796A" w:rsidRPr="006B13C6" w:rsidRDefault="001C796A" w:rsidP="00F90B09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</w:tr>
      <w:tr w:rsidR="00F90B09" w:rsidRPr="006B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8" w:type="dxa"/>
            <w:tcBorders>
              <w:right w:val="nil"/>
            </w:tcBorders>
          </w:tcPr>
          <w:p w:rsidR="00D23A49" w:rsidRDefault="00D23A49" w:rsidP="00F90B09">
            <w:pPr>
              <w:rPr>
                <w:sz w:val="24"/>
              </w:rPr>
            </w:pPr>
          </w:p>
          <w:p w:rsidR="00F90B09" w:rsidRPr="006B13C6" w:rsidRDefault="00F90B09" w:rsidP="00F90B09">
            <w:pPr>
              <w:rPr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</w:t>
            </w:r>
            <w:r w:rsidR="00D23A49" w:rsidRPr="00D23A49">
              <w:rPr>
                <w:sz w:val="24"/>
                <w:u w:val="single"/>
              </w:rPr>
              <w:t>Nom de l’é</w:t>
            </w:r>
            <w:r w:rsidRPr="00D23A49">
              <w:rPr>
                <w:sz w:val="24"/>
                <w:u w:val="single"/>
              </w:rPr>
              <w:t>quipe</w:t>
            </w:r>
            <w:r w:rsidR="00D23A49" w:rsidRPr="00D23A49">
              <w:rPr>
                <w:sz w:val="24"/>
                <w:u w:val="single"/>
              </w:rPr>
              <w:t> :</w:t>
            </w:r>
            <w:r w:rsidR="00D23A49">
              <w:rPr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:rsidR="00F90B09" w:rsidRPr="006B13C6" w:rsidRDefault="00F90B09" w:rsidP="00F90B0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90B09" w:rsidRPr="006B13C6" w:rsidRDefault="00F90B09" w:rsidP="00F90B09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F90B09" w:rsidRDefault="009330DA" w:rsidP="00F90B09">
            <w:pPr>
              <w:rPr>
                <w:sz w:val="24"/>
              </w:rPr>
            </w:pPr>
            <w:r w:rsidRPr="009330DA">
              <w:rPr>
                <w:sz w:val="24"/>
                <w:u w:val="single"/>
              </w:rPr>
              <w:t>Précisez</w:t>
            </w:r>
            <w:r>
              <w:rPr>
                <w:sz w:val="24"/>
              </w:rPr>
              <w:t> :</w:t>
            </w:r>
            <w:r w:rsidR="00F90B09">
              <w:rPr>
                <w:sz w:val="24"/>
              </w:rPr>
              <w:t xml:space="preserve"> </w:t>
            </w:r>
          </w:p>
          <w:p w:rsidR="00F90B09" w:rsidRDefault="00F90B09" w:rsidP="00F90B09">
            <w:pPr>
              <w:rPr>
                <w:sz w:val="24"/>
              </w:rPr>
            </w:pPr>
            <w:r>
              <w:rPr>
                <w:sz w:val="24"/>
              </w:rPr>
              <w:t>la catégorie…………………………………….</w:t>
            </w:r>
          </w:p>
          <w:p w:rsidR="00F90B09" w:rsidRDefault="00F90B09" w:rsidP="00F90B09">
            <w:pPr>
              <w:rPr>
                <w:sz w:val="24"/>
              </w:rPr>
            </w:pPr>
            <w:r>
              <w:rPr>
                <w:sz w:val="24"/>
              </w:rPr>
              <w:t>l’âge……………………………………………</w:t>
            </w:r>
          </w:p>
          <w:p w:rsidR="00F90B09" w:rsidRPr="006B13C6" w:rsidRDefault="00F90B09" w:rsidP="00F90B09">
            <w:pPr>
              <w:rPr>
                <w:sz w:val="24"/>
              </w:rPr>
            </w:pPr>
            <w:r>
              <w:rPr>
                <w:sz w:val="24"/>
              </w:rPr>
              <w:t>la discipline…………………………………….</w:t>
            </w:r>
          </w:p>
        </w:tc>
        <w:tc>
          <w:tcPr>
            <w:tcW w:w="3340" w:type="dxa"/>
          </w:tcPr>
          <w:p w:rsidR="00F90B09" w:rsidRDefault="00F90B09" w:rsidP="00F90B09">
            <w:pPr>
              <w:rPr>
                <w:sz w:val="24"/>
              </w:rPr>
            </w:pPr>
            <w:r w:rsidRPr="006B4AAB">
              <w:rPr>
                <w:sz w:val="24"/>
                <w:u w:val="single"/>
              </w:rPr>
              <w:t>Nom de la Fédération</w:t>
            </w:r>
            <w:r>
              <w:rPr>
                <w:sz w:val="24"/>
              </w:rPr>
              <w:t> :</w:t>
            </w:r>
          </w:p>
          <w:p w:rsidR="00F90B09" w:rsidRDefault="00F90B09" w:rsidP="00F90B09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:rsidR="00F90B09" w:rsidRPr="006B13C6" w:rsidRDefault="00F90B09" w:rsidP="00F90B09">
            <w:pPr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</w:tr>
    </w:tbl>
    <w:p w:rsidR="0094427F" w:rsidRDefault="0094427F">
      <w:pPr>
        <w:rPr>
          <w:sz w:val="24"/>
        </w:rPr>
      </w:pPr>
    </w:p>
    <w:p w:rsidR="00310CC7" w:rsidRDefault="00310CC7">
      <w:pPr>
        <w:rPr>
          <w:sz w:val="24"/>
        </w:rPr>
      </w:pPr>
    </w:p>
    <w:p w:rsidR="0094427F" w:rsidRDefault="0094427F">
      <w:pPr>
        <w:rPr>
          <w:sz w:val="24"/>
        </w:rPr>
      </w:pPr>
    </w:p>
    <w:p w:rsidR="007F2E10" w:rsidRPr="00681ECD" w:rsidRDefault="007F2E10" w:rsidP="007F2E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sz w:val="28"/>
          <w:szCs w:val="28"/>
          <w:u w:val="single"/>
        </w:rPr>
      </w:pPr>
      <w:r w:rsidRPr="00681ECD">
        <w:rPr>
          <w:b/>
          <w:bCs/>
          <w:sz w:val="28"/>
          <w:szCs w:val="28"/>
          <w:u w:val="single"/>
        </w:rPr>
        <w:t>CALCUL DU BONUS « </w:t>
      </w:r>
      <w:r>
        <w:rPr>
          <w:b/>
          <w:bCs/>
          <w:sz w:val="28"/>
          <w:szCs w:val="28"/>
          <w:u w:val="single"/>
        </w:rPr>
        <w:t>DIVERSIFICATION FINANCIERE</w:t>
      </w:r>
      <w:r w:rsidRPr="00681ECD">
        <w:rPr>
          <w:b/>
          <w:bCs/>
          <w:sz w:val="28"/>
          <w:szCs w:val="28"/>
          <w:u w:val="single"/>
        </w:rPr>
        <w:t> »</w:t>
      </w:r>
    </w:p>
    <w:p w:rsidR="00E95AC7" w:rsidRDefault="007F2E10" w:rsidP="001C20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680BE2">
        <w:rPr>
          <w:sz w:val="24"/>
        </w:rPr>
        <w:t xml:space="preserve">  </w:t>
      </w:r>
    </w:p>
    <w:p w:rsidR="007F2E10" w:rsidRPr="00E95AC7" w:rsidRDefault="007F2E10" w:rsidP="00E043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681ECD">
        <w:rPr>
          <w:sz w:val="24"/>
          <w:u w:val="single"/>
        </w:rPr>
        <w:t>Rappel</w:t>
      </w:r>
      <w:r w:rsidRPr="00157D41">
        <w:rPr>
          <w:sz w:val="24"/>
        </w:rPr>
        <w:t> :</w:t>
      </w:r>
      <w:r w:rsidR="00E95AC7">
        <w:rPr>
          <w:sz w:val="24"/>
        </w:rPr>
        <w:t xml:space="preserve"> </w:t>
      </w:r>
      <w:r w:rsidRPr="00157D41">
        <w:rPr>
          <w:sz w:val="24"/>
        </w:rPr>
        <w:t>Si</w:t>
      </w:r>
      <w:r>
        <w:rPr>
          <w:sz w:val="24"/>
        </w:rPr>
        <w:t xml:space="preserve"> le club </w:t>
      </w:r>
      <w:r w:rsidR="002B3199">
        <w:rPr>
          <w:sz w:val="24"/>
        </w:rPr>
        <w:t xml:space="preserve">a bénéficié </w:t>
      </w:r>
      <w:r w:rsidR="002B3199" w:rsidRPr="002B3199">
        <w:rPr>
          <w:sz w:val="24"/>
          <w:u w:val="single"/>
        </w:rPr>
        <w:t>en 20</w:t>
      </w:r>
      <w:r w:rsidR="00066EE6">
        <w:rPr>
          <w:sz w:val="24"/>
          <w:u w:val="single"/>
        </w:rPr>
        <w:t>1</w:t>
      </w:r>
      <w:r w:rsidR="00D3198A">
        <w:rPr>
          <w:sz w:val="24"/>
          <w:u w:val="single"/>
        </w:rPr>
        <w:t>7</w:t>
      </w:r>
      <w:r w:rsidR="001C2022">
        <w:rPr>
          <w:sz w:val="24"/>
        </w:rPr>
        <w:t xml:space="preserve"> de </w:t>
      </w:r>
      <w:r w:rsidR="00784E2E">
        <w:rPr>
          <w:sz w:val="24"/>
        </w:rPr>
        <w:t>financements autres que les subventions</w:t>
      </w:r>
      <w:r w:rsidR="00E95AC7">
        <w:rPr>
          <w:sz w:val="24"/>
        </w:rPr>
        <w:t xml:space="preserve"> versées par</w:t>
      </w:r>
      <w:r w:rsidR="001C2022">
        <w:rPr>
          <w:sz w:val="24"/>
        </w:rPr>
        <w:t xml:space="preserve"> la Ville de Roubaix, un bonus de 5 % sera </w:t>
      </w:r>
      <w:proofErr w:type="spellStart"/>
      <w:r w:rsidR="001C2022">
        <w:rPr>
          <w:sz w:val="24"/>
        </w:rPr>
        <w:t>apliqué</w:t>
      </w:r>
      <w:proofErr w:type="spellEnd"/>
      <w:r w:rsidR="001C2022">
        <w:rPr>
          <w:sz w:val="24"/>
        </w:rPr>
        <w:t xml:space="preserve"> sur la subvention de base.</w:t>
      </w:r>
      <w:r>
        <w:rPr>
          <w:sz w:val="24"/>
        </w:rPr>
        <w:t xml:space="preserve"> </w:t>
      </w:r>
      <w:r w:rsidRPr="00157D41">
        <w:rPr>
          <w:sz w:val="24"/>
        </w:rPr>
        <w:t xml:space="preserve"> </w:t>
      </w:r>
    </w:p>
    <w:p w:rsidR="000108E4" w:rsidRDefault="000108E4">
      <w:pPr>
        <w:rPr>
          <w:sz w:val="24"/>
        </w:rPr>
      </w:pPr>
    </w:p>
    <w:p w:rsidR="00B5380B" w:rsidRDefault="00B5380B">
      <w:pPr>
        <w:rPr>
          <w:sz w:val="24"/>
        </w:rPr>
      </w:pPr>
    </w:p>
    <w:tbl>
      <w:tblPr>
        <w:tblStyle w:val="Grilledutableau"/>
        <w:tblW w:w="18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299"/>
        <w:gridCol w:w="1559"/>
        <w:gridCol w:w="4536"/>
      </w:tblGrid>
      <w:tr w:rsidR="00712902" w:rsidRPr="006B13C6">
        <w:tc>
          <w:tcPr>
            <w:tcW w:w="12299" w:type="dxa"/>
          </w:tcPr>
          <w:p w:rsidR="00712902" w:rsidRDefault="00712902" w:rsidP="00E043C8">
            <w:pPr>
              <w:rPr>
                <w:sz w:val="24"/>
              </w:rPr>
            </w:pPr>
            <w:r>
              <w:rPr>
                <w:sz w:val="24"/>
              </w:rPr>
              <w:sym w:font="Wingdings" w:char="F077"/>
            </w:r>
            <w:r w:rsidR="002B3199">
              <w:rPr>
                <w:sz w:val="24"/>
              </w:rPr>
              <w:t xml:space="preserve"> Avez-vous perçu</w:t>
            </w:r>
            <w:r>
              <w:rPr>
                <w:sz w:val="24"/>
              </w:rPr>
              <w:t xml:space="preserve"> </w:t>
            </w:r>
            <w:r w:rsidR="002B3199">
              <w:rPr>
                <w:sz w:val="24"/>
              </w:rPr>
              <w:t>en 20</w:t>
            </w:r>
            <w:r w:rsidR="00066EE6">
              <w:rPr>
                <w:sz w:val="24"/>
              </w:rPr>
              <w:t>1</w:t>
            </w:r>
            <w:r w:rsidR="00D3198A">
              <w:rPr>
                <w:sz w:val="24"/>
              </w:rPr>
              <w:t>7</w:t>
            </w:r>
            <w:r w:rsidR="002B31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des </w:t>
            </w:r>
            <w:r w:rsidR="00784E2E">
              <w:rPr>
                <w:sz w:val="24"/>
              </w:rPr>
              <w:t>financements autres que les subventions</w:t>
            </w:r>
            <w:r>
              <w:rPr>
                <w:sz w:val="24"/>
              </w:rPr>
              <w:t xml:space="preserve"> versées par la Ville de Roubaix ? </w:t>
            </w:r>
          </w:p>
          <w:p w:rsidR="00712902" w:rsidRDefault="00712902" w:rsidP="00712902">
            <w:pPr>
              <w:rPr>
                <w:sz w:val="24"/>
              </w:rPr>
            </w:pPr>
          </w:p>
          <w:p w:rsidR="00784E2E" w:rsidRPr="006B13C6" w:rsidRDefault="00784E2E" w:rsidP="00712902">
            <w:pPr>
              <w:rPr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En cas de réponse positive, merci d’indiquer dans le tableau ci-dessous le montant et la provenance de ces financements :</w:t>
            </w:r>
          </w:p>
        </w:tc>
        <w:tc>
          <w:tcPr>
            <w:tcW w:w="1559" w:type="dxa"/>
          </w:tcPr>
          <w:p w:rsidR="00712902" w:rsidRPr="006B13C6" w:rsidRDefault="00712902" w:rsidP="00784E2E">
            <w:pPr>
              <w:ind w:left="33"/>
              <w:rPr>
                <w:sz w:val="24"/>
              </w:rPr>
            </w:pPr>
            <w:r>
              <w:rPr>
                <w:sz w:val="24"/>
              </w:rPr>
              <w:t xml:space="preserve">OUI  </w:t>
            </w:r>
            <w:r>
              <w:rPr>
                <w:sz w:val="24"/>
              </w:rPr>
              <w:sym w:font="Wingdings" w:char="F0A8"/>
            </w:r>
          </w:p>
        </w:tc>
        <w:tc>
          <w:tcPr>
            <w:tcW w:w="4536" w:type="dxa"/>
          </w:tcPr>
          <w:p w:rsidR="00712902" w:rsidRPr="006B13C6" w:rsidRDefault="00712902" w:rsidP="00712902">
            <w:pPr>
              <w:rPr>
                <w:sz w:val="24"/>
              </w:rPr>
            </w:pPr>
            <w:r>
              <w:rPr>
                <w:sz w:val="24"/>
              </w:rPr>
              <w:t xml:space="preserve"> NON  </w:t>
            </w:r>
            <w:r>
              <w:rPr>
                <w:sz w:val="24"/>
              </w:rPr>
              <w:sym w:font="Wingdings" w:char="F06F"/>
            </w:r>
          </w:p>
        </w:tc>
      </w:tr>
    </w:tbl>
    <w:p w:rsidR="0094427F" w:rsidRDefault="0094427F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6521"/>
      </w:tblGrid>
      <w:tr w:rsidR="0094427F">
        <w:tc>
          <w:tcPr>
            <w:tcW w:w="9284" w:type="dxa"/>
            <w:tcBorders>
              <w:bottom w:val="nil"/>
            </w:tcBorders>
          </w:tcPr>
          <w:p w:rsidR="0094427F" w:rsidRDefault="00D703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Organismes</w:t>
            </w:r>
          </w:p>
        </w:tc>
        <w:tc>
          <w:tcPr>
            <w:tcW w:w="6521" w:type="dxa"/>
            <w:tcBorders>
              <w:bottom w:val="nil"/>
            </w:tcBorders>
          </w:tcPr>
          <w:p w:rsidR="0094427F" w:rsidRDefault="0094427F" w:rsidP="00D319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 w:rsidR="00D703A6">
              <w:rPr>
                <w:b/>
                <w:sz w:val="24"/>
              </w:rPr>
              <w:t xml:space="preserve"> des subventions perçues en 20</w:t>
            </w:r>
            <w:r w:rsidR="00066EE6">
              <w:rPr>
                <w:b/>
                <w:sz w:val="24"/>
              </w:rPr>
              <w:t>1</w:t>
            </w:r>
            <w:r w:rsidR="00D3198A">
              <w:rPr>
                <w:b/>
                <w:sz w:val="24"/>
              </w:rPr>
              <w:t>7</w:t>
            </w:r>
          </w:p>
        </w:tc>
      </w:tr>
      <w:tr w:rsidR="0094427F">
        <w:tc>
          <w:tcPr>
            <w:tcW w:w="9284" w:type="dxa"/>
            <w:tcBorders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</w:tr>
      <w:tr w:rsidR="0094427F">
        <w:tc>
          <w:tcPr>
            <w:tcW w:w="9284" w:type="dxa"/>
            <w:tcBorders>
              <w:top w:val="nil"/>
              <w:bottom w:val="nil"/>
            </w:tcBorders>
          </w:tcPr>
          <w:p w:rsidR="0094427F" w:rsidRPr="008A5CE6" w:rsidRDefault="008A5CE6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</w:t>
            </w:r>
            <w:r w:rsidR="00C81090" w:rsidRPr="008A5CE6">
              <w:rPr>
                <w:bCs/>
                <w:sz w:val="24"/>
              </w:rPr>
              <w:t>C</w:t>
            </w:r>
            <w:r w:rsidR="0094427F" w:rsidRPr="008A5CE6">
              <w:rPr>
                <w:bCs/>
                <w:sz w:val="24"/>
              </w:rPr>
              <w:t>.N.D.S.</w:t>
            </w:r>
          </w:p>
          <w:p w:rsidR="00B5380B" w:rsidRPr="0094427F" w:rsidRDefault="00B5380B">
            <w:pPr>
              <w:rPr>
                <w:b/>
                <w:bCs/>
                <w:sz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</w:tr>
      <w:tr w:rsidR="0094427F">
        <w:tc>
          <w:tcPr>
            <w:tcW w:w="9284" w:type="dxa"/>
            <w:tcBorders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</w:tr>
      <w:tr w:rsidR="0094427F">
        <w:tc>
          <w:tcPr>
            <w:tcW w:w="9284" w:type="dxa"/>
            <w:tcBorders>
              <w:top w:val="nil"/>
              <w:bottom w:val="nil"/>
            </w:tcBorders>
          </w:tcPr>
          <w:p w:rsidR="0094427F" w:rsidRDefault="008A5CE6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</w:t>
            </w:r>
            <w:r w:rsidR="0094427F" w:rsidRPr="008A5CE6">
              <w:rPr>
                <w:bCs/>
                <w:sz w:val="24"/>
              </w:rPr>
              <w:t>A</w:t>
            </w:r>
            <w:r w:rsidR="00C81090" w:rsidRPr="008A5CE6">
              <w:rPr>
                <w:bCs/>
                <w:sz w:val="24"/>
              </w:rPr>
              <w:t>utres financements publics</w:t>
            </w:r>
            <w:r w:rsidR="00D703A6" w:rsidRPr="008A5CE6">
              <w:rPr>
                <w:bCs/>
                <w:sz w:val="24"/>
              </w:rPr>
              <w:t xml:space="preserve"> (Précisez : Etat, Europe,…..) </w:t>
            </w:r>
          </w:p>
          <w:p w:rsidR="00E8034E" w:rsidRPr="008A5CE6" w:rsidRDefault="00E8034E">
            <w:pPr>
              <w:rPr>
                <w:bCs/>
                <w:sz w:val="24"/>
              </w:rPr>
            </w:pPr>
          </w:p>
          <w:p w:rsidR="0079112B" w:rsidRPr="0094427F" w:rsidRDefault="0079112B">
            <w:pPr>
              <w:rPr>
                <w:b/>
                <w:bCs/>
                <w:sz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</w:tr>
      <w:tr w:rsidR="0094427F">
        <w:tc>
          <w:tcPr>
            <w:tcW w:w="9284" w:type="dxa"/>
            <w:tcBorders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</w:tr>
      <w:tr w:rsidR="0094427F">
        <w:tc>
          <w:tcPr>
            <w:tcW w:w="9284" w:type="dxa"/>
            <w:tcBorders>
              <w:top w:val="nil"/>
              <w:bottom w:val="single" w:sz="12" w:space="0" w:color="auto"/>
            </w:tcBorders>
          </w:tcPr>
          <w:p w:rsidR="0094427F" w:rsidRDefault="008A5CE6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</w:t>
            </w:r>
            <w:r w:rsidR="0094427F" w:rsidRPr="008A5CE6">
              <w:rPr>
                <w:bCs/>
                <w:sz w:val="24"/>
              </w:rPr>
              <w:t>Sponsors</w:t>
            </w:r>
            <w:r w:rsidR="00F668EE">
              <w:rPr>
                <w:bCs/>
                <w:sz w:val="24"/>
              </w:rPr>
              <w:t xml:space="preserve">, mécénat </w:t>
            </w:r>
            <w:r w:rsidR="0079112B" w:rsidRPr="008A5CE6">
              <w:rPr>
                <w:bCs/>
                <w:sz w:val="24"/>
              </w:rPr>
              <w:t xml:space="preserve"> (à préciser) :</w:t>
            </w:r>
          </w:p>
          <w:p w:rsidR="00E8034E" w:rsidRPr="008A5CE6" w:rsidRDefault="00E8034E">
            <w:pPr>
              <w:rPr>
                <w:bCs/>
                <w:sz w:val="24"/>
              </w:rPr>
            </w:pPr>
          </w:p>
          <w:p w:rsidR="0079112B" w:rsidRPr="0094427F" w:rsidRDefault="0079112B">
            <w:pPr>
              <w:rPr>
                <w:b/>
                <w:bCs/>
                <w:sz w:val="24"/>
              </w:rPr>
            </w:pPr>
          </w:p>
        </w:tc>
        <w:tc>
          <w:tcPr>
            <w:tcW w:w="6521" w:type="dxa"/>
            <w:tcBorders>
              <w:top w:val="nil"/>
              <w:bottom w:val="single" w:sz="12" w:space="0" w:color="auto"/>
            </w:tcBorders>
          </w:tcPr>
          <w:p w:rsidR="0094427F" w:rsidRDefault="0094427F">
            <w:pPr>
              <w:rPr>
                <w:sz w:val="24"/>
              </w:rPr>
            </w:pPr>
          </w:p>
        </w:tc>
      </w:tr>
      <w:tr w:rsidR="0094427F">
        <w:tc>
          <w:tcPr>
            <w:tcW w:w="9284" w:type="dxa"/>
            <w:tcBorders>
              <w:top w:val="nil"/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</w:tr>
      <w:tr w:rsidR="0094427F">
        <w:tc>
          <w:tcPr>
            <w:tcW w:w="9284" w:type="dxa"/>
            <w:tcBorders>
              <w:top w:val="nil"/>
            </w:tcBorders>
          </w:tcPr>
          <w:p w:rsidR="0079112B" w:rsidRDefault="008A5CE6">
            <w:pPr>
              <w:rPr>
                <w:bCs/>
                <w:sz w:val="24"/>
              </w:rPr>
            </w:pPr>
            <w:r>
              <w:rPr>
                <w:sz w:val="24"/>
              </w:rPr>
              <w:sym w:font="Wingdings" w:char="F077"/>
            </w:r>
            <w:r>
              <w:rPr>
                <w:sz w:val="24"/>
              </w:rPr>
              <w:t xml:space="preserve"> </w:t>
            </w:r>
            <w:r w:rsidR="0094427F" w:rsidRPr="008A5CE6">
              <w:rPr>
                <w:bCs/>
                <w:sz w:val="24"/>
              </w:rPr>
              <w:t>Divers</w:t>
            </w:r>
            <w:r w:rsidR="00C81090" w:rsidRPr="008A5CE6">
              <w:rPr>
                <w:bCs/>
                <w:sz w:val="24"/>
              </w:rPr>
              <w:t xml:space="preserve"> </w:t>
            </w:r>
            <w:r w:rsidR="0079112B" w:rsidRPr="008A5CE6">
              <w:rPr>
                <w:bCs/>
                <w:sz w:val="24"/>
              </w:rPr>
              <w:t>(</w:t>
            </w:r>
            <w:r w:rsidR="00C81090" w:rsidRPr="008A5CE6">
              <w:rPr>
                <w:bCs/>
                <w:sz w:val="24"/>
              </w:rPr>
              <w:t>à préciser</w:t>
            </w:r>
            <w:r w:rsidR="0079112B" w:rsidRPr="008A5CE6">
              <w:rPr>
                <w:bCs/>
                <w:sz w:val="24"/>
              </w:rPr>
              <w:t>) :</w:t>
            </w:r>
          </w:p>
          <w:p w:rsidR="00E8034E" w:rsidRPr="008A5CE6" w:rsidRDefault="00E8034E">
            <w:pPr>
              <w:rPr>
                <w:bCs/>
                <w:sz w:val="24"/>
              </w:rPr>
            </w:pPr>
          </w:p>
          <w:p w:rsidR="0094427F" w:rsidRPr="0094427F" w:rsidRDefault="0079112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nil"/>
            </w:tcBorders>
          </w:tcPr>
          <w:p w:rsidR="0094427F" w:rsidRDefault="0094427F">
            <w:pPr>
              <w:rPr>
                <w:sz w:val="24"/>
              </w:rPr>
            </w:pPr>
          </w:p>
        </w:tc>
      </w:tr>
    </w:tbl>
    <w:p w:rsidR="0094427F" w:rsidRDefault="0094427F">
      <w:pPr>
        <w:rPr>
          <w:sz w:val="24"/>
        </w:rPr>
      </w:pPr>
    </w:p>
    <w:p w:rsidR="00987B12" w:rsidRPr="00987B12" w:rsidRDefault="00106030" w:rsidP="00194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noProof/>
          <w:sz w:val="32"/>
        </w:rPr>
        <w:drawing>
          <wp:inline distT="0" distB="0" distL="0" distR="0">
            <wp:extent cx="436245" cy="403860"/>
            <wp:effectExtent l="19050" t="0" r="1905" b="0"/>
            <wp:docPr id="5" name="Image 5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B12">
        <w:rPr>
          <w:b/>
          <w:sz w:val="32"/>
        </w:rPr>
        <w:tab/>
        <w:t xml:space="preserve"> </w:t>
      </w:r>
      <w:r w:rsidR="00987B12" w:rsidRPr="00987B12">
        <w:rPr>
          <w:b/>
          <w:sz w:val="24"/>
          <w:szCs w:val="24"/>
        </w:rPr>
        <w:t>ATTENTION :</w:t>
      </w:r>
      <w:r w:rsidR="00987B12">
        <w:rPr>
          <w:b/>
          <w:sz w:val="32"/>
        </w:rPr>
        <w:t xml:space="preserve"> </w:t>
      </w:r>
      <w:r w:rsidR="00987B12" w:rsidRPr="00987B12">
        <w:rPr>
          <w:sz w:val="24"/>
          <w:szCs w:val="24"/>
        </w:rPr>
        <w:t>Les informations fournies</w:t>
      </w:r>
      <w:r w:rsidR="00987B12">
        <w:rPr>
          <w:b/>
          <w:sz w:val="24"/>
          <w:szCs w:val="24"/>
        </w:rPr>
        <w:t xml:space="preserve"> </w:t>
      </w:r>
      <w:r w:rsidR="00B10205">
        <w:rPr>
          <w:sz w:val="24"/>
          <w:szCs w:val="24"/>
        </w:rPr>
        <w:t xml:space="preserve">par le club peuvent faire l’objet d’une vérification croisée auprès de la Direction Générale des Finances qui détient les éléments de bilan des clubs. Toute fausse déclaration entraînerait </w:t>
      </w:r>
      <w:proofErr w:type="gramStart"/>
      <w:r w:rsidR="00B10205">
        <w:rPr>
          <w:sz w:val="24"/>
          <w:szCs w:val="24"/>
        </w:rPr>
        <w:t>la</w:t>
      </w:r>
      <w:proofErr w:type="gramEnd"/>
      <w:r w:rsidR="00B10205">
        <w:rPr>
          <w:sz w:val="24"/>
          <w:szCs w:val="24"/>
        </w:rPr>
        <w:t xml:space="preserve"> non prise en compte du bonus « diversification financière »</w:t>
      </w:r>
      <w:r w:rsidR="00417EC2">
        <w:rPr>
          <w:sz w:val="24"/>
          <w:szCs w:val="24"/>
        </w:rPr>
        <w:t>.</w:t>
      </w:r>
      <w:r w:rsidR="00B10205">
        <w:rPr>
          <w:sz w:val="24"/>
          <w:szCs w:val="24"/>
        </w:rPr>
        <w:t xml:space="preserve"> </w:t>
      </w:r>
    </w:p>
    <w:p w:rsidR="00017E41" w:rsidRDefault="00017E41" w:rsidP="00094F70">
      <w:pPr>
        <w:rPr>
          <w:sz w:val="24"/>
        </w:rPr>
      </w:pPr>
      <w:r>
        <w:rPr>
          <w:sz w:val="24"/>
        </w:rPr>
        <w:br w:type="column"/>
      </w:r>
    </w:p>
    <w:p w:rsidR="00017E41" w:rsidRDefault="00017E41" w:rsidP="00017E41">
      <w:pPr>
        <w:rPr>
          <w:sz w:val="24"/>
        </w:rPr>
      </w:pPr>
    </w:p>
    <w:p w:rsidR="00017E41" w:rsidRPr="00681ECD" w:rsidRDefault="00017E41" w:rsidP="00AF4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sz w:val="28"/>
          <w:szCs w:val="28"/>
          <w:u w:val="single"/>
        </w:rPr>
      </w:pPr>
      <w:r w:rsidRPr="00681ECD">
        <w:rPr>
          <w:b/>
          <w:bCs/>
          <w:sz w:val="28"/>
          <w:szCs w:val="28"/>
          <w:u w:val="single"/>
        </w:rPr>
        <w:t>CALCUL DU BONUS « </w:t>
      </w:r>
      <w:r w:rsidR="00B27C83">
        <w:rPr>
          <w:b/>
          <w:bCs/>
          <w:sz w:val="28"/>
          <w:szCs w:val="28"/>
          <w:u w:val="single"/>
        </w:rPr>
        <w:t>HANDISPORT</w:t>
      </w:r>
      <w:r w:rsidRPr="00681ECD">
        <w:rPr>
          <w:b/>
          <w:bCs/>
          <w:sz w:val="28"/>
          <w:szCs w:val="28"/>
          <w:u w:val="single"/>
        </w:rPr>
        <w:t> »</w:t>
      </w:r>
    </w:p>
    <w:p w:rsidR="00784E2E" w:rsidRDefault="00017E41" w:rsidP="00017E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680BE2">
        <w:rPr>
          <w:sz w:val="24"/>
        </w:rPr>
        <w:t xml:space="preserve">  </w:t>
      </w:r>
    </w:p>
    <w:p w:rsidR="00017E41" w:rsidRDefault="00017E41" w:rsidP="00AF4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681ECD">
        <w:rPr>
          <w:sz w:val="24"/>
          <w:u w:val="single"/>
        </w:rPr>
        <w:t>Rappel</w:t>
      </w:r>
      <w:r w:rsidRPr="00157D41">
        <w:rPr>
          <w:sz w:val="24"/>
        </w:rPr>
        <w:t> :</w:t>
      </w:r>
      <w:r w:rsidR="00784E2E">
        <w:rPr>
          <w:sz w:val="24"/>
        </w:rPr>
        <w:t xml:space="preserve"> </w:t>
      </w:r>
      <w:r>
        <w:rPr>
          <w:sz w:val="24"/>
        </w:rPr>
        <w:t xml:space="preserve">Un bonus de 10 % sera appliqué à la subvention de base, si </w:t>
      </w:r>
      <w:r w:rsidR="00AF48D5">
        <w:rPr>
          <w:sz w:val="24"/>
        </w:rPr>
        <w:t>le club acc</w:t>
      </w:r>
      <w:r w:rsidR="006B410A">
        <w:rPr>
          <w:sz w:val="24"/>
        </w:rPr>
        <w:t>ueille une section handisport</w:t>
      </w:r>
      <w:r w:rsidR="00AF48D5">
        <w:rPr>
          <w:sz w:val="24"/>
        </w:rPr>
        <w:t xml:space="preserve"> inscrite dans</w:t>
      </w:r>
      <w:r w:rsidR="006B410A">
        <w:rPr>
          <w:sz w:val="24"/>
        </w:rPr>
        <w:t xml:space="preserve"> des compétitions officielles handisports</w:t>
      </w:r>
      <w:r w:rsidR="00AF48D5">
        <w:rPr>
          <w:sz w:val="24"/>
        </w:rPr>
        <w:t xml:space="preserve">. </w:t>
      </w:r>
    </w:p>
    <w:p w:rsidR="00017E41" w:rsidRDefault="00017E41" w:rsidP="00AF4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  <w:sz w:val="24"/>
        </w:rPr>
      </w:pPr>
      <w:r>
        <w:rPr>
          <w:sz w:val="24"/>
        </w:rPr>
        <w:t xml:space="preserve">  </w:t>
      </w:r>
    </w:p>
    <w:p w:rsidR="0094427F" w:rsidRDefault="0094427F">
      <w:pPr>
        <w:rPr>
          <w:sz w:val="24"/>
        </w:rPr>
      </w:pPr>
    </w:p>
    <w:p w:rsidR="00F933A8" w:rsidRDefault="00F933A8">
      <w:pPr>
        <w:rPr>
          <w:sz w:val="24"/>
        </w:rPr>
      </w:pPr>
      <w:r>
        <w:rPr>
          <w:sz w:val="24"/>
        </w:rPr>
        <w:sym w:font="Wingdings" w:char="F077"/>
      </w:r>
      <w:r>
        <w:rPr>
          <w:sz w:val="24"/>
        </w:rPr>
        <w:t xml:space="preserve"> Le club accueill</w:t>
      </w:r>
      <w:r w:rsidR="006B410A">
        <w:rPr>
          <w:sz w:val="24"/>
        </w:rPr>
        <w:t>e t’il une section « handisport</w:t>
      </w:r>
      <w:r>
        <w:rPr>
          <w:sz w:val="24"/>
        </w:rPr>
        <w:t> » inscrite dans des compét</w:t>
      </w:r>
      <w:r w:rsidR="006B410A">
        <w:rPr>
          <w:sz w:val="24"/>
        </w:rPr>
        <w:t>itions officielles « handisport</w:t>
      </w:r>
      <w:r>
        <w:rPr>
          <w:sz w:val="24"/>
        </w:rPr>
        <w:t xml:space="preserve"> » ? </w:t>
      </w:r>
    </w:p>
    <w:tbl>
      <w:tblPr>
        <w:tblStyle w:val="Grilledutableau"/>
        <w:tblW w:w="18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5"/>
        <w:gridCol w:w="13689"/>
      </w:tblGrid>
      <w:tr w:rsidR="00F933A8" w:rsidRPr="006B13C6">
        <w:tc>
          <w:tcPr>
            <w:tcW w:w="1559" w:type="dxa"/>
          </w:tcPr>
          <w:p w:rsidR="00411176" w:rsidRDefault="00411176" w:rsidP="00F933A8">
            <w:pPr>
              <w:jc w:val="center"/>
              <w:rPr>
                <w:sz w:val="24"/>
              </w:rPr>
            </w:pPr>
          </w:p>
          <w:p w:rsidR="00F933A8" w:rsidRPr="006B13C6" w:rsidRDefault="00F933A8" w:rsidP="00F933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OUI  </w:t>
            </w:r>
            <w:r>
              <w:rPr>
                <w:sz w:val="24"/>
              </w:rPr>
              <w:sym w:font="Wingdings" w:char="F0A8"/>
            </w:r>
          </w:p>
        </w:tc>
        <w:tc>
          <w:tcPr>
            <w:tcW w:w="4536" w:type="dxa"/>
          </w:tcPr>
          <w:p w:rsidR="00411176" w:rsidRDefault="00F933A8" w:rsidP="00133CF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933A8" w:rsidRPr="006B13C6" w:rsidRDefault="00F933A8" w:rsidP="00133CF0">
            <w:pPr>
              <w:rPr>
                <w:sz w:val="24"/>
              </w:rPr>
            </w:pPr>
            <w:r>
              <w:rPr>
                <w:sz w:val="24"/>
              </w:rPr>
              <w:t xml:space="preserve">NON  </w:t>
            </w:r>
            <w:r>
              <w:rPr>
                <w:sz w:val="24"/>
              </w:rPr>
              <w:sym w:font="Wingdings" w:char="F06F"/>
            </w:r>
          </w:p>
        </w:tc>
      </w:tr>
    </w:tbl>
    <w:p w:rsidR="00017E41" w:rsidRDefault="00017E41">
      <w:pPr>
        <w:rPr>
          <w:sz w:val="24"/>
        </w:rPr>
      </w:pPr>
    </w:p>
    <w:p w:rsidR="00017E41" w:rsidRDefault="00411176">
      <w:pPr>
        <w:rPr>
          <w:sz w:val="24"/>
        </w:rPr>
      </w:pPr>
      <w:r>
        <w:rPr>
          <w:sz w:val="24"/>
        </w:rPr>
        <w:sym w:font="Wingdings" w:char="F077"/>
      </w:r>
      <w:r>
        <w:rPr>
          <w:sz w:val="24"/>
        </w:rPr>
        <w:t xml:space="preserve"> Si votre club acc</w:t>
      </w:r>
      <w:r w:rsidR="006B410A">
        <w:rPr>
          <w:sz w:val="24"/>
        </w:rPr>
        <w:t>ueille une section « handisport</w:t>
      </w:r>
      <w:r>
        <w:rPr>
          <w:sz w:val="24"/>
        </w:rPr>
        <w:t> », merci d’indiquer :</w:t>
      </w:r>
    </w:p>
    <w:p w:rsidR="00411176" w:rsidRDefault="00411176">
      <w:pPr>
        <w:rPr>
          <w:sz w:val="24"/>
        </w:rPr>
      </w:pPr>
    </w:p>
    <w:p w:rsidR="00411176" w:rsidRDefault="00D71E6B">
      <w:pPr>
        <w:rPr>
          <w:sz w:val="24"/>
        </w:rPr>
      </w:pPr>
      <w:r>
        <w:rPr>
          <w:sz w:val="24"/>
        </w:rPr>
        <w:t>-</w:t>
      </w:r>
      <w:r w:rsidR="00411176">
        <w:rPr>
          <w:sz w:val="24"/>
        </w:rPr>
        <w:t xml:space="preserve"> la Fédération Française d’affiliation : ………………………………………………………………………………………………………………………………..</w:t>
      </w:r>
    </w:p>
    <w:p w:rsidR="00411176" w:rsidRDefault="00411176">
      <w:pPr>
        <w:rPr>
          <w:sz w:val="24"/>
        </w:rPr>
      </w:pPr>
    </w:p>
    <w:p w:rsidR="00411176" w:rsidRDefault="00D71E6B" w:rsidP="00E043C8">
      <w:pPr>
        <w:rPr>
          <w:sz w:val="24"/>
        </w:rPr>
      </w:pPr>
      <w:r>
        <w:rPr>
          <w:sz w:val="24"/>
        </w:rPr>
        <w:t>-</w:t>
      </w:r>
      <w:r w:rsidR="00411176">
        <w:rPr>
          <w:sz w:val="24"/>
        </w:rPr>
        <w:t xml:space="preserve"> les compétitions officielles </w:t>
      </w:r>
      <w:r w:rsidR="00AE6D1A">
        <w:rPr>
          <w:sz w:val="24"/>
        </w:rPr>
        <w:t xml:space="preserve">handisport </w:t>
      </w:r>
      <w:r w:rsidR="00411176">
        <w:rPr>
          <w:sz w:val="24"/>
        </w:rPr>
        <w:t>disputées en 20</w:t>
      </w:r>
      <w:r w:rsidR="00564375">
        <w:rPr>
          <w:sz w:val="24"/>
        </w:rPr>
        <w:t>1</w:t>
      </w:r>
      <w:r w:rsidR="00D3198A">
        <w:rPr>
          <w:sz w:val="24"/>
        </w:rPr>
        <w:t>7</w:t>
      </w:r>
      <w:r w:rsidR="00411176">
        <w:rPr>
          <w:sz w:val="24"/>
        </w:rPr>
        <w:t>-201</w:t>
      </w:r>
      <w:r w:rsidR="00D3198A">
        <w:rPr>
          <w:sz w:val="24"/>
        </w:rPr>
        <w:t>8</w:t>
      </w:r>
      <w:r w:rsidR="00411176">
        <w:rPr>
          <w:sz w:val="24"/>
        </w:rPr>
        <w:t xml:space="preserve"> (championnat, coupe,…) : …………………………………………………………………………</w:t>
      </w:r>
    </w:p>
    <w:p w:rsidR="00411176" w:rsidRDefault="00411176">
      <w:pPr>
        <w:rPr>
          <w:sz w:val="24"/>
        </w:rPr>
      </w:pPr>
    </w:p>
    <w:p w:rsidR="00411176" w:rsidRDefault="00411176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…………………………………………………………………………………………………………………………………………………………………………..</w:t>
      </w:r>
    </w:p>
    <w:p w:rsidR="00411176" w:rsidRDefault="00411176">
      <w:pPr>
        <w:rPr>
          <w:sz w:val="24"/>
        </w:rPr>
      </w:pPr>
    </w:p>
    <w:p w:rsidR="00411176" w:rsidRDefault="00D71E6B">
      <w:pPr>
        <w:rPr>
          <w:sz w:val="24"/>
        </w:rPr>
      </w:pPr>
      <w:r>
        <w:rPr>
          <w:sz w:val="24"/>
        </w:rPr>
        <w:t>-</w:t>
      </w:r>
      <w:r w:rsidR="00411176">
        <w:rPr>
          <w:sz w:val="24"/>
        </w:rPr>
        <w:t xml:space="preserve"> le nombre de lic</w:t>
      </w:r>
      <w:r w:rsidR="006B410A">
        <w:rPr>
          <w:sz w:val="24"/>
        </w:rPr>
        <w:t>enciés de la section handisport</w:t>
      </w:r>
      <w:r w:rsidR="00411176">
        <w:rPr>
          <w:sz w:val="24"/>
        </w:rPr>
        <w:t> : ……………………………………………………………………………………………………………………</w:t>
      </w:r>
    </w:p>
    <w:p w:rsidR="00411176" w:rsidRDefault="00411176">
      <w:pPr>
        <w:rPr>
          <w:sz w:val="24"/>
        </w:rPr>
      </w:pPr>
    </w:p>
    <w:p w:rsidR="00411176" w:rsidRDefault="00D71E6B">
      <w:pPr>
        <w:rPr>
          <w:sz w:val="24"/>
        </w:rPr>
      </w:pPr>
      <w:r>
        <w:rPr>
          <w:sz w:val="24"/>
        </w:rPr>
        <w:t>-</w:t>
      </w:r>
      <w:r w:rsidR="00411176">
        <w:rPr>
          <w:sz w:val="24"/>
        </w:rPr>
        <w:t xml:space="preserve"> le nom et les coordonnées téléphoniques du respo</w:t>
      </w:r>
      <w:r w:rsidR="006B410A">
        <w:rPr>
          <w:sz w:val="24"/>
        </w:rPr>
        <w:t>nsable de la section handisport</w:t>
      </w:r>
      <w:r w:rsidR="00411176">
        <w:rPr>
          <w:sz w:val="24"/>
        </w:rPr>
        <w:t> : ………………………………………………………………………………...</w:t>
      </w:r>
    </w:p>
    <w:p w:rsidR="00411176" w:rsidRDefault="00411176">
      <w:pPr>
        <w:rPr>
          <w:sz w:val="24"/>
        </w:rPr>
      </w:pPr>
    </w:p>
    <w:p w:rsidR="00411176" w:rsidRDefault="00411176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4296B" w:rsidRDefault="0044296B">
      <w:pPr>
        <w:rPr>
          <w:sz w:val="24"/>
        </w:rPr>
      </w:pPr>
    </w:p>
    <w:p w:rsidR="00094F70" w:rsidRDefault="00094F7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p w:rsidR="00E06D80" w:rsidRDefault="00E06D80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3"/>
      </w:tblGrid>
      <w:tr w:rsidR="00E06D80" w:rsidTr="00E06D80">
        <w:trPr>
          <w:cantSplit/>
        </w:trPr>
        <w:tc>
          <w:tcPr>
            <w:tcW w:w="12403" w:type="dxa"/>
          </w:tcPr>
          <w:p w:rsidR="00E06D80" w:rsidRDefault="00E06D80" w:rsidP="00E06D80">
            <w:pPr>
              <w:rPr>
                <w:b/>
                <w:sz w:val="24"/>
              </w:rPr>
            </w:pPr>
          </w:p>
        </w:tc>
      </w:tr>
      <w:tr w:rsidR="00E06D80" w:rsidTr="00E06D80">
        <w:trPr>
          <w:cantSplit/>
        </w:trPr>
        <w:tc>
          <w:tcPr>
            <w:tcW w:w="12403" w:type="dxa"/>
            <w:hideMark/>
          </w:tcPr>
          <w:p w:rsidR="00E06D80" w:rsidRDefault="00E06D80" w:rsidP="00E06D80">
            <w:pPr>
              <w:rPr>
                <w:b/>
                <w:sz w:val="24"/>
              </w:rPr>
            </w:pPr>
          </w:p>
        </w:tc>
      </w:tr>
    </w:tbl>
    <w:p w:rsidR="00E06D80" w:rsidRPr="007B4D90" w:rsidRDefault="00E06D80" w:rsidP="00E06D80">
      <w:pPr>
        <w:rPr>
          <w:b/>
          <w:sz w:val="32"/>
          <w:szCs w:val="32"/>
          <w:highlight w:val="lightGray"/>
          <w:u w:val="single"/>
        </w:rPr>
      </w:pPr>
      <w:r>
        <w:rPr>
          <w:b/>
          <w:sz w:val="32"/>
          <w:szCs w:val="32"/>
          <w:highlight w:val="lightGray"/>
          <w:u w:val="single"/>
        </w:rPr>
        <w:t xml:space="preserve">ATTENTION : les AS </w:t>
      </w:r>
      <w:r w:rsidRPr="007B4D90">
        <w:rPr>
          <w:b/>
          <w:sz w:val="32"/>
          <w:szCs w:val="32"/>
          <w:highlight w:val="lightGray"/>
          <w:u w:val="single"/>
        </w:rPr>
        <w:t>collèges, lycées ou clubs corporat</w:t>
      </w:r>
      <w:r>
        <w:rPr>
          <w:b/>
          <w:sz w:val="32"/>
          <w:szCs w:val="32"/>
          <w:highlight w:val="lightGray"/>
          <w:u w:val="single"/>
        </w:rPr>
        <w:t>ifs ne sont pas concernés par c</w:t>
      </w:r>
      <w:r w:rsidRPr="007B4D90">
        <w:rPr>
          <w:b/>
          <w:sz w:val="32"/>
          <w:szCs w:val="32"/>
          <w:highlight w:val="lightGray"/>
          <w:u w:val="single"/>
        </w:rPr>
        <w:t>es</w:t>
      </w:r>
      <w:r>
        <w:rPr>
          <w:b/>
          <w:sz w:val="32"/>
          <w:szCs w:val="32"/>
          <w:highlight w:val="lightGray"/>
          <w:u w:val="single"/>
        </w:rPr>
        <w:t xml:space="preserve"> 3 types de</w:t>
      </w:r>
      <w:r w:rsidRPr="007B4D90">
        <w:rPr>
          <w:b/>
          <w:sz w:val="32"/>
          <w:szCs w:val="32"/>
          <w:highlight w:val="lightGray"/>
          <w:u w:val="single"/>
        </w:rPr>
        <w:t xml:space="preserve"> subventions </w:t>
      </w:r>
    </w:p>
    <w:p w:rsidR="00E06D80" w:rsidRDefault="00E06D80" w:rsidP="00E06D80">
      <w:pPr>
        <w:rPr>
          <w:b/>
          <w:sz w:val="48"/>
          <w:szCs w:val="48"/>
        </w:rPr>
      </w:pPr>
    </w:p>
    <w:p w:rsidR="00E06D80" w:rsidRDefault="00E06D80" w:rsidP="00E06D80">
      <w:r w:rsidRPr="00E06D80">
        <w:rPr>
          <w:b/>
          <w:sz w:val="48"/>
          <w:szCs w:val="48"/>
        </w:rPr>
        <w:sym w:font="Wingdings" w:char="F08D"/>
      </w:r>
      <w:r w:rsidRPr="00500EF3">
        <w:rPr>
          <w:b/>
          <w:sz w:val="40"/>
          <w:szCs w:val="40"/>
        </w:rPr>
        <w:t xml:space="preserve">  </w:t>
      </w:r>
      <w:r w:rsidRPr="00E06D80">
        <w:rPr>
          <w:b/>
          <w:sz w:val="40"/>
          <w:szCs w:val="40"/>
          <w:u w:val="single"/>
        </w:rPr>
        <w:t>SUBVENTION POUR DEPLACEMENTS NATIONAUX</w:t>
      </w:r>
      <w:r w:rsidR="00500EF3">
        <w:t> </w:t>
      </w:r>
      <w:proofErr w:type="gramStart"/>
      <w:r w:rsidR="00500EF3" w:rsidRPr="00500EF3">
        <w:rPr>
          <w:sz w:val="28"/>
          <w:szCs w:val="28"/>
        </w:rPr>
        <w:t xml:space="preserve">:  </w:t>
      </w:r>
      <w:r w:rsidR="00500EF3" w:rsidRPr="00500EF3">
        <w:rPr>
          <w:sz w:val="24"/>
          <w:szCs w:val="24"/>
        </w:rPr>
        <w:t>Saison</w:t>
      </w:r>
      <w:proofErr w:type="gramEnd"/>
      <w:r w:rsidR="00500EF3" w:rsidRPr="00500EF3">
        <w:rPr>
          <w:sz w:val="24"/>
          <w:szCs w:val="24"/>
        </w:rPr>
        <w:t xml:space="preserve"> 201</w:t>
      </w:r>
      <w:r w:rsidR="00D3198A">
        <w:rPr>
          <w:sz w:val="24"/>
          <w:szCs w:val="24"/>
        </w:rPr>
        <w:t>7</w:t>
      </w:r>
      <w:r w:rsidR="00500EF3" w:rsidRPr="00500EF3">
        <w:rPr>
          <w:sz w:val="24"/>
          <w:szCs w:val="24"/>
        </w:rPr>
        <w:t>/201</w:t>
      </w:r>
      <w:r w:rsidR="00D3198A">
        <w:rPr>
          <w:sz w:val="24"/>
          <w:szCs w:val="24"/>
        </w:rPr>
        <w:t>8</w:t>
      </w:r>
    </w:p>
    <w:p w:rsidR="00E06D80" w:rsidRDefault="00E06D80" w:rsidP="00E06D80"/>
    <w:p w:rsidR="00E06D80" w:rsidRDefault="00E87897" w:rsidP="00E06D80">
      <w:pPr>
        <w:ind w:left="709"/>
        <w:jc w:val="both"/>
        <w:rPr>
          <w:i/>
        </w:rPr>
      </w:pPr>
      <w:r>
        <w:rPr>
          <w:i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15240</wp:posOffset>
            </wp:positionV>
            <wp:extent cx="264160" cy="247650"/>
            <wp:effectExtent l="19050" t="0" r="2540" b="0"/>
            <wp:wrapTight wrapText="bothSides">
              <wp:wrapPolygon edited="0">
                <wp:start x="-1558" y="0"/>
                <wp:lineTo x="-1558" y="19938"/>
                <wp:lineTo x="21808" y="19938"/>
                <wp:lineTo x="21808" y="0"/>
                <wp:lineTo x="-1558" y="0"/>
              </wp:wrapPolygon>
            </wp:wrapTight>
            <wp:docPr id="7" name="Image 3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D80" w:rsidRPr="00E06D80">
        <w:rPr>
          <w:i/>
          <w:u w:val="single"/>
        </w:rPr>
        <w:t>PJ à joindre obligatoirement</w:t>
      </w:r>
      <w:r w:rsidR="00E06D80" w:rsidRPr="00E06D80">
        <w:rPr>
          <w:i/>
        </w:rPr>
        <w:t xml:space="preserve"> : </w:t>
      </w:r>
      <w:r w:rsidR="00E06D80">
        <w:rPr>
          <w:i/>
        </w:rPr>
        <w:t xml:space="preserve">  </w:t>
      </w:r>
      <w:r w:rsidR="00E06D80" w:rsidRPr="00E06D80">
        <w:rPr>
          <w:b/>
        </w:rPr>
        <w:t>-</w:t>
      </w:r>
      <w:r w:rsidR="00E06D80" w:rsidRPr="000A51F3">
        <w:rPr>
          <w:b/>
        </w:rPr>
        <w:t xml:space="preserve"> </w:t>
      </w:r>
      <w:r w:rsidR="00E06D80" w:rsidRPr="00942062">
        <w:t>C</w:t>
      </w:r>
      <w:r w:rsidR="00E06D80" w:rsidRPr="000A51F3">
        <w:rPr>
          <w:i/>
        </w:rPr>
        <w:t>alendrier officiel de la Fédération</w:t>
      </w:r>
    </w:p>
    <w:p w:rsidR="00E06D80" w:rsidRPr="00450A1F" w:rsidRDefault="00E06D80" w:rsidP="00E06D80">
      <w:pPr>
        <w:ind w:left="8496" w:hanging="5094"/>
        <w:rPr>
          <w:i/>
        </w:rPr>
      </w:pPr>
      <w:r w:rsidRPr="00450A1F">
        <w:rPr>
          <w:i/>
        </w:rPr>
        <w:t xml:space="preserve">- Convocation officielle de la Fédération ou </w:t>
      </w:r>
      <w:r>
        <w:rPr>
          <w:i/>
        </w:rPr>
        <w:t>Ligue</w:t>
      </w:r>
      <w:r w:rsidRPr="00450A1F">
        <w:rPr>
          <w:i/>
        </w:rPr>
        <w:t xml:space="preserve">  </w:t>
      </w:r>
    </w:p>
    <w:p w:rsidR="00E06D80" w:rsidRPr="000A51F3" w:rsidRDefault="00E06D80" w:rsidP="00E06D80">
      <w:pPr>
        <w:ind w:left="709"/>
        <w:jc w:val="both"/>
        <w:rPr>
          <w:i/>
        </w:rPr>
      </w:pPr>
    </w:p>
    <w:p w:rsidR="00E06D80" w:rsidRDefault="00E06D80" w:rsidP="00E06D80">
      <w:r>
        <w:tab/>
      </w:r>
      <w:r>
        <w:tab/>
      </w:r>
    </w:p>
    <w:p w:rsidR="00E06D80" w:rsidRDefault="00E06D80" w:rsidP="00E06D80">
      <w:pPr>
        <w:pStyle w:val="Paragraphedeliste"/>
      </w:pPr>
      <w:r>
        <w:t>- Nombre de déplacements effectués en individuel  :</w:t>
      </w:r>
      <w:r>
        <w:tab/>
        <w:t>………………</w:t>
      </w:r>
      <w:r>
        <w:tab/>
        <w:t>- Nombre de sportifs déplacés </w:t>
      </w:r>
      <w:proofErr w:type="gramStart"/>
      <w:r>
        <w:t>:  …</w:t>
      </w:r>
      <w:proofErr w:type="gramEnd"/>
      <w:r>
        <w:t>…………..</w:t>
      </w:r>
      <w:r>
        <w:tab/>
      </w:r>
      <w:r>
        <w:tab/>
      </w:r>
      <w:r>
        <w:tab/>
      </w:r>
      <w:r>
        <w:tab/>
      </w:r>
    </w:p>
    <w:p w:rsidR="00E06D80" w:rsidRDefault="00E06D80" w:rsidP="00E06D80">
      <w:pPr>
        <w:pStyle w:val="Paragraphedeliste"/>
      </w:pPr>
      <w:r>
        <w:t>- Nombre de déplacements effectués en équipes      :</w:t>
      </w:r>
      <w:r>
        <w:tab/>
        <w:t>………………</w:t>
      </w:r>
      <w:r>
        <w:tab/>
        <w:t>- Nombre d’équipes déplacées  :   …………….</w:t>
      </w:r>
    </w:p>
    <w:p w:rsidR="00E06D80" w:rsidRDefault="00E06D80" w:rsidP="00E06D80">
      <w:pPr>
        <w:ind w:left="720"/>
      </w:pPr>
      <w:r>
        <w:tab/>
      </w:r>
    </w:p>
    <w:p w:rsidR="00E06D80" w:rsidRDefault="00E06D80" w:rsidP="00E06D80">
      <w:r w:rsidRPr="00500EF3">
        <w:rPr>
          <w:b/>
          <w:sz w:val="48"/>
          <w:szCs w:val="48"/>
        </w:rPr>
        <w:sym w:font="Wingdings" w:char="F08E"/>
      </w:r>
      <w:r w:rsidRPr="00500EF3">
        <w:rPr>
          <w:b/>
          <w:sz w:val="40"/>
          <w:szCs w:val="40"/>
        </w:rPr>
        <w:t xml:space="preserve">  </w:t>
      </w:r>
      <w:r w:rsidRPr="00E06D80">
        <w:rPr>
          <w:b/>
          <w:sz w:val="40"/>
          <w:szCs w:val="40"/>
          <w:u w:val="single"/>
        </w:rPr>
        <w:t>SUBVENTION POUR DEPLACEMENTS LOCAUX</w:t>
      </w:r>
      <w:r>
        <w:t> </w:t>
      </w:r>
      <w:proofErr w:type="gramStart"/>
      <w:r w:rsidR="00500EF3" w:rsidRPr="00500EF3">
        <w:rPr>
          <w:sz w:val="28"/>
          <w:szCs w:val="28"/>
        </w:rPr>
        <w:t xml:space="preserve">:  </w:t>
      </w:r>
      <w:r w:rsidR="00500EF3" w:rsidRPr="00500EF3">
        <w:rPr>
          <w:sz w:val="24"/>
          <w:szCs w:val="24"/>
        </w:rPr>
        <w:t>Saison</w:t>
      </w:r>
      <w:proofErr w:type="gramEnd"/>
      <w:r w:rsidR="00500EF3" w:rsidRPr="00500EF3">
        <w:rPr>
          <w:sz w:val="24"/>
          <w:szCs w:val="24"/>
        </w:rPr>
        <w:t xml:space="preserve"> 201</w:t>
      </w:r>
      <w:r w:rsidR="00D3198A">
        <w:rPr>
          <w:sz w:val="24"/>
          <w:szCs w:val="24"/>
        </w:rPr>
        <w:t>7</w:t>
      </w:r>
      <w:r w:rsidR="00500EF3" w:rsidRPr="00500EF3">
        <w:rPr>
          <w:sz w:val="24"/>
          <w:szCs w:val="24"/>
        </w:rPr>
        <w:t>/201</w:t>
      </w:r>
      <w:r w:rsidR="00D3198A">
        <w:rPr>
          <w:sz w:val="24"/>
          <w:szCs w:val="24"/>
        </w:rPr>
        <w:t>8</w:t>
      </w:r>
    </w:p>
    <w:p w:rsidR="00E06D80" w:rsidRDefault="00E06D80" w:rsidP="00E06D80"/>
    <w:p w:rsidR="00E06D80" w:rsidRDefault="00E87897" w:rsidP="00E06D80">
      <w:pPr>
        <w:ind w:left="709"/>
        <w:jc w:val="both"/>
        <w:rPr>
          <w:i/>
        </w:rPr>
      </w:pPr>
      <w:r>
        <w:rPr>
          <w:i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34290</wp:posOffset>
            </wp:positionV>
            <wp:extent cx="264160" cy="247650"/>
            <wp:effectExtent l="19050" t="0" r="2540" b="0"/>
            <wp:wrapTight wrapText="bothSides">
              <wp:wrapPolygon edited="0">
                <wp:start x="-1558" y="0"/>
                <wp:lineTo x="-1558" y="19938"/>
                <wp:lineTo x="21808" y="19938"/>
                <wp:lineTo x="21808" y="0"/>
                <wp:lineTo x="-1558" y="0"/>
              </wp:wrapPolygon>
            </wp:wrapTight>
            <wp:docPr id="8" name="Image 3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D80" w:rsidRPr="00E06D80">
        <w:rPr>
          <w:i/>
          <w:u w:val="single"/>
        </w:rPr>
        <w:t>PJ à joindre obligatoirement</w:t>
      </w:r>
      <w:r w:rsidR="00E06D80" w:rsidRPr="00E06D80">
        <w:rPr>
          <w:i/>
        </w:rPr>
        <w:t xml:space="preserve"> : </w:t>
      </w:r>
      <w:r w:rsidR="00E06D80">
        <w:rPr>
          <w:i/>
        </w:rPr>
        <w:t xml:space="preserve">  </w:t>
      </w:r>
      <w:r w:rsidR="00E06D80" w:rsidRPr="00E06D80">
        <w:rPr>
          <w:b/>
        </w:rPr>
        <w:t>-</w:t>
      </w:r>
      <w:r w:rsidR="00E06D80" w:rsidRPr="000A51F3">
        <w:rPr>
          <w:b/>
        </w:rPr>
        <w:t xml:space="preserve"> </w:t>
      </w:r>
      <w:r w:rsidR="00E06D80" w:rsidRPr="00942062">
        <w:t>C</w:t>
      </w:r>
      <w:r w:rsidR="00E06D80" w:rsidRPr="000A51F3">
        <w:rPr>
          <w:i/>
        </w:rPr>
        <w:t>alendrier officiel de la Fédération</w:t>
      </w:r>
    </w:p>
    <w:p w:rsidR="00E06D80" w:rsidRPr="00450A1F" w:rsidRDefault="00E06D80" w:rsidP="00E06D80">
      <w:pPr>
        <w:ind w:left="8496" w:hanging="5094"/>
        <w:rPr>
          <w:i/>
        </w:rPr>
      </w:pPr>
      <w:r w:rsidRPr="00450A1F">
        <w:rPr>
          <w:i/>
        </w:rPr>
        <w:t xml:space="preserve">- Convocation officielle de la Fédération ou </w:t>
      </w:r>
      <w:r>
        <w:rPr>
          <w:i/>
        </w:rPr>
        <w:t>Ligue</w:t>
      </w:r>
      <w:r w:rsidRPr="00450A1F">
        <w:rPr>
          <w:i/>
        </w:rPr>
        <w:t xml:space="preserve">  </w:t>
      </w:r>
    </w:p>
    <w:p w:rsidR="00E06D80" w:rsidRDefault="00E06D80" w:rsidP="00E06D80"/>
    <w:p w:rsidR="00E06D80" w:rsidRDefault="00E06D80" w:rsidP="00E06D80">
      <w:pPr>
        <w:pStyle w:val="Paragraphedeliste"/>
        <w:numPr>
          <w:ilvl w:val="0"/>
          <w:numId w:val="2"/>
        </w:numPr>
      </w:pPr>
      <w:r w:rsidRPr="005B55F0">
        <w:t>Seules</w:t>
      </w:r>
      <w:r>
        <w:t xml:space="preserve"> les catégories « JEUNES » sont prises en compte (jusque 18 ans)</w:t>
      </w:r>
      <w:r>
        <w:tab/>
      </w:r>
      <w:r>
        <w:tab/>
      </w:r>
      <w:r>
        <w:tab/>
      </w:r>
    </w:p>
    <w:p w:rsidR="00E06D80" w:rsidRDefault="00E06D80" w:rsidP="00E06D80">
      <w:pPr>
        <w:pStyle w:val="Paragraphedeliste"/>
        <w:numPr>
          <w:ilvl w:val="0"/>
          <w:numId w:val="2"/>
        </w:numPr>
      </w:pPr>
      <w:r>
        <w:t xml:space="preserve">Seuls </w:t>
      </w:r>
      <w:proofErr w:type="gramStart"/>
      <w:r>
        <w:t xml:space="preserve">les déplacement </w:t>
      </w:r>
      <w:proofErr w:type="gramEnd"/>
      <w:r>
        <w:t xml:space="preserve"> effectués dans la Région Haut-de-France sont pris en compte</w:t>
      </w:r>
      <w:r>
        <w:tab/>
      </w:r>
    </w:p>
    <w:p w:rsidR="00E06D80" w:rsidRPr="005B55F0" w:rsidRDefault="00E06D80" w:rsidP="00E06D80">
      <w:pPr>
        <w:pStyle w:val="Paragraphedeliste"/>
        <w:numPr>
          <w:ilvl w:val="0"/>
          <w:numId w:val="2"/>
        </w:numPr>
      </w:pPr>
      <w:r>
        <w:t xml:space="preserve">Seuls les compétions officielles sont prises en compte (Championnat, Coupe)   </w:t>
      </w:r>
      <w:r w:rsidRPr="005B55F0">
        <w:tab/>
      </w:r>
      <w:r w:rsidRPr="005B55F0">
        <w:tab/>
      </w:r>
      <w:r w:rsidRPr="005B55F0">
        <w:tab/>
      </w:r>
      <w:r w:rsidRPr="005B55F0">
        <w:tab/>
      </w:r>
    </w:p>
    <w:p w:rsidR="00E06D80" w:rsidRDefault="00E06D80" w:rsidP="00E06D80">
      <w:pPr>
        <w:pStyle w:val="Paragraphedeliste"/>
      </w:pPr>
    </w:p>
    <w:p w:rsidR="00E06D80" w:rsidRDefault="00E06D80" w:rsidP="00E06D80">
      <w:pPr>
        <w:pStyle w:val="Paragraphedeliste"/>
      </w:pPr>
      <w:r>
        <w:t>- Nombre de déplacements effectués en individuel  :</w:t>
      </w:r>
      <w:r>
        <w:tab/>
        <w:t>………………</w:t>
      </w:r>
      <w:r>
        <w:tab/>
        <w:t>- Nombre de sportifs déplacés : ……………</w:t>
      </w:r>
      <w:r>
        <w:tab/>
      </w:r>
    </w:p>
    <w:p w:rsidR="00E06D80" w:rsidRDefault="00E06D80" w:rsidP="00E06D80">
      <w:pPr>
        <w:pStyle w:val="Paragraphedeliste"/>
      </w:pPr>
      <w:r>
        <w:t>- Nombre de déplacements effectués en équipes      :</w:t>
      </w:r>
      <w:r>
        <w:tab/>
        <w:t>………………</w:t>
      </w:r>
      <w:r>
        <w:tab/>
        <w:t>- Nombre d’équipes déplacées  : …………….</w:t>
      </w:r>
    </w:p>
    <w:p w:rsidR="00E06D80" w:rsidRDefault="00E06D80" w:rsidP="00E06D80">
      <w:pPr>
        <w:pStyle w:val="Paragraphedeliste"/>
      </w:pPr>
    </w:p>
    <w:p w:rsidR="00E06D80" w:rsidRDefault="00E06D80" w:rsidP="00E06D80">
      <w:pPr>
        <w:pStyle w:val="Paragraphedeliste"/>
      </w:pPr>
    </w:p>
    <w:p w:rsidR="00E06D80" w:rsidRDefault="00E06D80" w:rsidP="00E06D80">
      <w:r w:rsidRPr="00500EF3">
        <w:rPr>
          <w:b/>
          <w:sz w:val="48"/>
          <w:szCs w:val="48"/>
        </w:rPr>
        <w:sym w:font="Wingdings" w:char="F08F"/>
      </w:r>
      <w:r w:rsidRPr="00500EF3">
        <w:rPr>
          <w:b/>
          <w:sz w:val="40"/>
          <w:szCs w:val="40"/>
        </w:rPr>
        <w:t xml:space="preserve">  </w:t>
      </w:r>
      <w:r w:rsidRPr="00E06D80">
        <w:rPr>
          <w:b/>
          <w:sz w:val="40"/>
          <w:szCs w:val="40"/>
          <w:u w:val="single"/>
        </w:rPr>
        <w:t>SUBVENTION POUR FLOCAGE EQUIPEMENTS VESTIMENTAIRES</w:t>
      </w:r>
      <w:r w:rsidRPr="00B70608">
        <w:rPr>
          <w:b/>
        </w:rPr>
        <w:t> </w:t>
      </w:r>
      <w:proofErr w:type="gramStart"/>
      <w:r w:rsidR="00500EF3" w:rsidRPr="00500EF3">
        <w:rPr>
          <w:sz w:val="28"/>
          <w:szCs w:val="28"/>
        </w:rPr>
        <w:t xml:space="preserve">:  </w:t>
      </w:r>
      <w:r w:rsidR="00500EF3" w:rsidRPr="00500EF3">
        <w:rPr>
          <w:sz w:val="24"/>
          <w:szCs w:val="24"/>
        </w:rPr>
        <w:t>Saison</w:t>
      </w:r>
      <w:proofErr w:type="gramEnd"/>
      <w:r w:rsidR="00500EF3" w:rsidRPr="00500EF3">
        <w:rPr>
          <w:sz w:val="24"/>
          <w:szCs w:val="24"/>
        </w:rPr>
        <w:t xml:space="preserve"> 201</w:t>
      </w:r>
      <w:r w:rsidR="00D3198A">
        <w:rPr>
          <w:sz w:val="24"/>
          <w:szCs w:val="24"/>
        </w:rPr>
        <w:t>7</w:t>
      </w:r>
      <w:r w:rsidR="00500EF3" w:rsidRPr="00500EF3">
        <w:rPr>
          <w:sz w:val="24"/>
          <w:szCs w:val="24"/>
        </w:rPr>
        <w:t>/201</w:t>
      </w:r>
      <w:r w:rsidR="00D3198A">
        <w:rPr>
          <w:sz w:val="24"/>
          <w:szCs w:val="24"/>
        </w:rPr>
        <w:t>8</w:t>
      </w:r>
    </w:p>
    <w:p w:rsidR="00E06D80" w:rsidRDefault="00E06D80" w:rsidP="00E06D80"/>
    <w:p w:rsidR="00E06D80" w:rsidRDefault="00E87897" w:rsidP="00E06D80">
      <w:r w:rsidRPr="00E8789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45085</wp:posOffset>
            </wp:positionV>
            <wp:extent cx="264160" cy="247650"/>
            <wp:effectExtent l="19050" t="0" r="2540" b="0"/>
            <wp:wrapTight wrapText="bothSides">
              <wp:wrapPolygon edited="0">
                <wp:start x="-1558" y="0"/>
                <wp:lineTo x="-1558" y="19938"/>
                <wp:lineTo x="21808" y="19938"/>
                <wp:lineTo x="21808" y="0"/>
                <wp:lineTo x="-1558" y="0"/>
              </wp:wrapPolygon>
            </wp:wrapTight>
            <wp:docPr id="9" name="Image 3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D80" w:rsidRDefault="00E06D80" w:rsidP="00E06D80">
      <w:pPr>
        <w:ind w:firstLine="708"/>
        <w:rPr>
          <w:i/>
        </w:rPr>
      </w:pPr>
      <w:r w:rsidRPr="00E06D80">
        <w:rPr>
          <w:i/>
          <w:u w:val="single"/>
        </w:rPr>
        <w:t>PJ à joindre obligatoirement</w:t>
      </w:r>
      <w:r w:rsidRPr="00E06D80">
        <w:rPr>
          <w:i/>
        </w:rPr>
        <w:t> </w:t>
      </w:r>
      <w:proofErr w:type="gramStart"/>
      <w:r w:rsidRPr="00E06D80">
        <w:rPr>
          <w:i/>
        </w:rPr>
        <w:t xml:space="preserve">: </w:t>
      </w:r>
      <w:r>
        <w:rPr>
          <w:i/>
        </w:rPr>
        <w:t xml:space="preserve">  </w:t>
      </w:r>
      <w:r w:rsidRPr="00B70608">
        <w:rPr>
          <w:i/>
        </w:rPr>
        <w:t>:</w:t>
      </w:r>
      <w:proofErr w:type="gramEnd"/>
      <w:r w:rsidRPr="00B70608">
        <w:rPr>
          <w:i/>
        </w:rPr>
        <w:t xml:space="preserve"> copie facture acquittée</w:t>
      </w:r>
      <w:r w:rsidRPr="00B70608">
        <w:rPr>
          <w:i/>
        </w:rPr>
        <w:tab/>
        <w:t xml:space="preserve">  </w:t>
      </w:r>
    </w:p>
    <w:p w:rsidR="00E06D80" w:rsidRPr="00B70608" w:rsidRDefault="00E06D80" w:rsidP="00E06D80">
      <w:pPr>
        <w:ind w:firstLine="708"/>
        <w:rPr>
          <w:i/>
        </w:rPr>
      </w:pPr>
    </w:p>
    <w:p w:rsidR="00E06D80" w:rsidRDefault="00E06D80" w:rsidP="00E06D80">
      <w:pPr>
        <w:pStyle w:val="Paragraphedeliste"/>
        <w:numPr>
          <w:ilvl w:val="0"/>
          <w:numId w:val="2"/>
        </w:numPr>
        <w:spacing w:after="0"/>
      </w:pPr>
      <w:r>
        <w:t xml:space="preserve">Le flocage avec le logo officiel de la Ville est obligatoire </w:t>
      </w:r>
    </w:p>
    <w:p w:rsidR="00E06D80" w:rsidRDefault="00E06D80" w:rsidP="00E06D80">
      <w:pPr>
        <w:pStyle w:val="Paragraphedeliste"/>
        <w:numPr>
          <w:ilvl w:val="0"/>
          <w:numId w:val="2"/>
        </w:numPr>
        <w:spacing w:after="0"/>
      </w:pPr>
      <w:r>
        <w:t xml:space="preserve">La facture doit comporter impérativement une ligne mentionnant  le flocage de l’équipement avec le logo officiel « Ville de Roubaix » </w:t>
      </w:r>
    </w:p>
    <w:p w:rsidR="00E06D80" w:rsidRDefault="00E06D80" w:rsidP="00E06D80">
      <w:pPr>
        <w:rPr>
          <w:b/>
          <w:sz w:val="32"/>
          <w:szCs w:val="32"/>
          <w:highlight w:val="lightGray"/>
          <w:u w:val="single"/>
        </w:rPr>
      </w:pPr>
    </w:p>
    <w:p w:rsidR="00E06D80" w:rsidRDefault="00E06D80" w:rsidP="00E06D80">
      <w:pPr>
        <w:rPr>
          <w:b/>
          <w:sz w:val="32"/>
          <w:szCs w:val="32"/>
          <w:highlight w:val="lightGray"/>
          <w:u w:val="single"/>
        </w:rPr>
      </w:pPr>
    </w:p>
    <w:p w:rsidR="00E06D80" w:rsidRDefault="00E06D80" w:rsidP="00E06D80">
      <w:pPr>
        <w:rPr>
          <w:b/>
          <w:sz w:val="32"/>
          <w:szCs w:val="32"/>
          <w:u w:val="single"/>
        </w:rPr>
      </w:pPr>
      <w:r w:rsidRPr="007B4D90">
        <w:rPr>
          <w:b/>
          <w:sz w:val="32"/>
          <w:szCs w:val="32"/>
          <w:highlight w:val="lightGray"/>
          <w:u w:val="single"/>
        </w:rPr>
        <w:t>CONCERNE TOUS LES CLUBS DE SPORT</w:t>
      </w:r>
    </w:p>
    <w:p w:rsidR="00500EF3" w:rsidRPr="007B4D90" w:rsidRDefault="00500EF3" w:rsidP="00E06D80">
      <w:pPr>
        <w:rPr>
          <w:b/>
          <w:sz w:val="32"/>
          <w:szCs w:val="32"/>
          <w:u w:val="single"/>
        </w:rPr>
      </w:pPr>
    </w:p>
    <w:p w:rsidR="00E06D80" w:rsidRDefault="00E06D80" w:rsidP="00E06D80">
      <w:r>
        <w:tab/>
      </w:r>
    </w:p>
    <w:p w:rsidR="00E06D80" w:rsidRPr="00136271" w:rsidRDefault="00E06D80" w:rsidP="00E06D80">
      <w:pPr>
        <w:rPr>
          <w:b/>
          <w:u w:val="single"/>
        </w:rPr>
      </w:pPr>
      <w:r w:rsidRPr="00500EF3">
        <w:rPr>
          <w:b/>
          <w:sz w:val="48"/>
          <w:szCs w:val="48"/>
        </w:rPr>
        <w:sym w:font="Wingdings" w:char="F090"/>
      </w:r>
      <w:r w:rsidRPr="00500EF3">
        <w:rPr>
          <w:b/>
          <w:sz w:val="40"/>
          <w:szCs w:val="40"/>
        </w:rPr>
        <w:t xml:space="preserve">   </w:t>
      </w:r>
      <w:r w:rsidRPr="00500EF3">
        <w:rPr>
          <w:b/>
          <w:sz w:val="40"/>
          <w:szCs w:val="40"/>
          <w:u w:val="single"/>
        </w:rPr>
        <w:t>MISE A L’HONNEUR</w:t>
      </w:r>
      <w:r w:rsidRPr="00136271">
        <w:rPr>
          <w:b/>
        </w:rPr>
        <w:t> </w:t>
      </w:r>
      <w:proofErr w:type="gramStart"/>
      <w:r w:rsidR="00500EF3" w:rsidRPr="00500EF3">
        <w:rPr>
          <w:sz w:val="28"/>
          <w:szCs w:val="28"/>
        </w:rPr>
        <w:t xml:space="preserve">:  </w:t>
      </w:r>
      <w:r w:rsidR="00500EF3" w:rsidRPr="00500EF3">
        <w:rPr>
          <w:sz w:val="24"/>
          <w:szCs w:val="24"/>
        </w:rPr>
        <w:t>Saison</w:t>
      </w:r>
      <w:proofErr w:type="gramEnd"/>
      <w:r w:rsidR="00500EF3" w:rsidRPr="00500EF3">
        <w:rPr>
          <w:sz w:val="24"/>
          <w:szCs w:val="24"/>
        </w:rPr>
        <w:t xml:space="preserve"> 201</w:t>
      </w:r>
      <w:r w:rsidR="00D3198A">
        <w:rPr>
          <w:sz w:val="24"/>
          <w:szCs w:val="24"/>
        </w:rPr>
        <w:t>7</w:t>
      </w:r>
      <w:r w:rsidR="00500EF3" w:rsidRPr="00500EF3">
        <w:rPr>
          <w:sz w:val="24"/>
          <w:szCs w:val="24"/>
        </w:rPr>
        <w:t>/201</w:t>
      </w:r>
      <w:r w:rsidR="00D3198A">
        <w:rPr>
          <w:sz w:val="24"/>
          <w:szCs w:val="24"/>
        </w:rPr>
        <w:t>8</w:t>
      </w:r>
    </w:p>
    <w:p w:rsidR="00E06D80" w:rsidRPr="00626BBA" w:rsidRDefault="00E06D80" w:rsidP="00E06D80">
      <w:pPr>
        <w:rPr>
          <w:rFonts w:ascii="Comic Sans MS" w:hAnsi="Comic Sans MS"/>
          <w:i/>
        </w:rPr>
      </w:pPr>
      <w:r>
        <w:t xml:space="preserve"> </w:t>
      </w:r>
      <w:r>
        <w:rPr>
          <w:rFonts w:ascii="Comic Sans MS" w:hAnsi="Comic Sans MS"/>
        </w:rPr>
        <w:t>. Champion du Monde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26BBA">
        <w:rPr>
          <w:rFonts w:ascii="Comic Sans MS" w:hAnsi="Comic Sans MS"/>
          <w:i/>
        </w:rPr>
        <w:t xml:space="preserve">Liste nominative </w:t>
      </w:r>
      <w:r w:rsidR="00503604">
        <w:rPr>
          <w:rFonts w:ascii="Comic Sans MS" w:hAnsi="Comic Sans MS"/>
          <w:i/>
        </w:rPr>
        <w:t xml:space="preserve">ci-dessous </w:t>
      </w:r>
      <w:r w:rsidRPr="00626BBA">
        <w:rPr>
          <w:rFonts w:ascii="Comic Sans MS" w:hAnsi="Comic Sans MS"/>
          <w:i/>
        </w:rPr>
        <w:t xml:space="preserve">à </w:t>
      </w:r>
      <w:r>
        <w:rPr>
          <w:rFonts w:ascii="Comic Sans MS" w:hAnsi="Comic Sans MS"/>
          <w:i/>
        </w:rPr>
        <w:t>remplir</w:t>
      </w:r>
      <w:r w:rsidRPr="00626BBA">
        <w:rPr>
          <w:rFonts w:ascii="Comic Sans MS" w:hAnsi="Comic Sans MS"/>
          <w:i/>
        </w:rPr>
        <w:tab/>
      </w:r>
      <w:r w:rsidRPr="00626BBA">
        <w:rPr>
          <w:rFonts w:ascii="Comic Sans MS" w:hAnsi="Comic Sans MS"/>
          <w:i/>
        </w:rPr>
        <w:tab/>
      </w:r>
    </w:p>
    <w:p w:rsidR="00E06D80" w:rsidRPr="00626BBA" w:rsidRDefault="00E06D80" w:rsidP="00E06D80">
      <w:pPr>
        <w:rPr>
          <w:rFonts w:ascii="Comic Sans MS" w:hAnsi="Comic Sans MS"/>
          <w:i/>
        </w:rPr>
      </w:pPr>
      <w:r>
        <w:rPr>
          <w:rFonts w:ascii="Comic Sans MS" w:hAnsi="Comic Sans MS"/>
        </w:rPr>
        <w:t>. Champion d’Europe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03604" w:rsidRPr="00626BBA">
        <w:rPr>
          <w:rFonts w:ascii="Comic Sans MS" w:hAnsi="Comic Sans MS"/>
          <w:i/>
        </w:rPr>
        <w:t xml:space="preserve">Liste nominative </w:t>
      </w:r>
      <w:r w:rsidR="00503604">
        <w:rPr>
          <w:rFonts w:ascii="Comic Sans MS" w:hAnsi="Comic Sans MS"/>
          <w:i/>
        </w:rPr>
        <w:t xml:space="preserve">ci-dessous </w:t>
      </w:r>
      <w:r w:rsidR="00503604" w:rsidRPr="00626BBA">
        <w:rPr>
          <w:rFonts w:ascii="Comic Sans MS" w:hAnsi="Comic Sans MS"/>
          <w:i/>
        </w:rPr>
        <w:t xml:space="preserve">à </w:t>
      </w:r>
      <w:r w:rsidR="00503604">
        <w:rPr>
          <w:rFonts w:ascii="Comic Sans MS" w:hAnsi="Comic Sans MS"/>
          <w:i/>
        </w:rPr>
        <w:t>remplir</w:t>
      </w:r>
      <w:r w:rsidR="00503604" w:rsidRPr="00626BBA">
        <w:rPr>
          <w:rFonts w:ascii="Comic Sans MS" w:hAnsi="Comic Sans MS"/>
          <w:i/>
        </w:rPr>
        <w:tab/>
      </w:r>
    </w:p>
    <w:p w:rsidR="00E06D80" w:rsidRPr="00626BBA" w:rsidRDefault="00E06D80" w:rsidP="00E06D80">
      <w:pPr>
        <w:rPr>
          <w:rFonts w:ascii="Comic Sans MS" w:hAnsi="Comic Sans MS"/>
          <w:i/>
        </w:rPr>
      </w:pPr>
      <w:r>
        <w:rPr>
          <w:rFonts w:ascii="Comic Sans MS" w:hAnsi="Comic Sans MS"/>
        </w:rPr>
        <w:t>. Champion de France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03604" w:rsidRPr="00626BBA">
        <w:rPr>
          <w:rFonts w:ascii="Comic Sans MS" w:hAnsi="Comic Sans MS"/>
          <w:i/>
        </w:rPr>
        <w:t xml:space="preserve">Liste nominative </w:t>
      </w:r>
      <w:r w:rsidR="00503604">
        <w:rPr>
          <w:rFonts w:ascii="Comic Sans MS" w:hAnsi="Comic Sans MS"/>
          <w:i/>
        </w:rPr>
        <w:t xml:space="preserve">ci-dessous </w:t>
      </w:r>
      <w:r w:rsidR="00503604" w:rsidRPr="00626BBA">
        <w:rPr>
          <w:rFonts w:ascii="Comic Sans MS" w:hAnsi="Comic Sans MS"/>
          <w:i/>
        </w:rPr>
        <w:t xml:space="preserve">à </w:t>
      </w:r>
      <w:r w:rsidR="00503604">
        <w:rPr>
          <w:rFonts w:ascii="Comic Sans MS" w:hAnsi="Comic Sans MS"/>
          <w:i/>
        </w:rPr>
        <w:t>remplir</w:t>
      </w:r>
      <w:r w:rsidR="00503604" w:rsidRPr="00626BBA">
        <w:rPr>
          <w:rFonts w:ascii="Comic Sans MS" w:hAnsi="Comic Sans MS"/>
          <w:i/>
        </w:rPr>
        <w:tab/>
      </w:r>
    </w:p>
    <w:p w:rsidR="00E06D80" w:rsidRPr="007B4D90" w:rsidRDefault="00E06D80" w:rsidP="00E06D80">
      <w:p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. Sportif ayant atteint une phase finale de CF </w:t>
      </w:r>
      <w:r w:rsidRPr="007B4D90">
        <w:rPr>
          <w:rFonts w:ascii="Comic Sans MS" w:hAnsi="Comic Sans MS"/>
          <w:sz w:val="16"/>
          <w:szCs w:val="16"/>
        </w:rPr>
        <w:t>(2</w:t>
      </w:r>
      <w:r w:rsidRPr="007B4D90">
        <w:rPr>
          <w:rFonts w:ascii="Comic Sans MS" w:hAnsi="Comic Sans MS"/>
          <w:sz w:val="16"/>
          <w:szCs w:val="16"/>
          <w:vertAlign w:val="superscript"/>
        </w:rPr>
        <w:t>ème</w:t>
      </w:r>
      <w:r w:rsidRPr="007B4D90">
        <w:rPr>
          <w:rFonts w:ascii="Comic Sans MS" w:hAnsi="Comic Sans MS"/>
          <w:sz w:val="16"/>
          <w:szCs w:val="16"/>
        </w:rPr>
        <w:t xml:space="preserve"> à la 3</w:t>
      </w:r>
      <w:r w:rsidRPr="007B4D90">
        <w:rPr>
          <w:rFonts w:ascii="Comic Sans MS" w:hAnsi="Comic Sans MS"/>
          <w:sz w:val="16"/>
          <w:szCs w:val="16"/>
          <w:vertAlign w:val="superscript"/>
        </w:rPr>
        <w:t>ème</w:t>
      </w:r>
      <w:r w:rsidRPr="007B4D90">
        <w:rPr>
          <w:rFonts w:ascii="Comic Sans MS" w:hAnsi="Comic Sans MS"/>
          <w:sz w:val="16"/>
          <w:szCs w:val="16"/>
        </w:rPr>
        <w:t xml:space="preserve"> place du CF)  </w:t>
      </w:r>
      <w:r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03604" w:rsidRPr="00626BBA">
        <w:rPr>
          <w:rFonts w:ascii="Comic Sans MS" w:hAnsi="Comic Sans MS"/>
          <w:i/>
        </w:rPr>
        <w:t xml:space="preserve">Liste nominative </w:t>
      </w:r>
      <w:r w:rsidR="00503604">
        <w:rPr>
          <w:rFonts w:ascii="Comic Sans MS" w:hAnsi="Comic Sans MS"/>
          <w:i/>
        </w:rPr>
        <w:t xml:space="preserve">ci-dessous </w:t>
      </w:r>
      <w:r w:rsidR="00503604" w:rsidRPr="00626BBA">
        <w:rPr>
          <w:rFonts w:ascii="Comic Sans MS" w:hAnsi="Comic Sans MS"/>
          <w:i/>
        </w:rPr>
        <w:t xml:space="preserve">à </w:t>
      </w:r>
      <w:r w:rsidR="00503604">
        <w:rPr>
          <w:rFonts w:ascii="Comic Sans MS" w:hAnsi="Comic Sans MS"/>
          <w:i/>
        </w:rPr>
        <w:t>remplir</w:t>
      </w:r>
      <w:r w:rsidR="00503604" w:rsidRPr="00626BBA">
        <w:rPr>
          <w:rFonts w:ascii="Comic Sans MS" w:hAnsi="Comic Sans MS"/>
          <w:i/>
        </w:rPr>
        <w:tab/>
      </w:r>
    </w:p>
    <w:p w:rsidR="00E06D80" w:rsidRPr="00626BBA" w:rsidRDefault="00E06D80" w:rsidP="00E06D80">
      <w:pPr>
        <w:rPr>
          <w:rFonts w:ascii="Comic Sans MS" w:hAnsi="Comic Sans MS"/>
          <w:i/>
        </w:rPr>
      </w:pPr>
      <w:r>
        <w:rPr>
          <w:rFonts w:ascii="Comic Sans MS" w:hAnsi="Comic Sans MS"/>
        </w:rPr>
        <w:t>. Champion Interrégional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03604" w:rsidRPr="00626BBA">
        <w:rPr>
          <w:rFonts w:ascii="Comic Sans MS" w:hAnsi="Comic Sans MS"/>
          <w:i/>
        </w:rPr>
        <w:t xml:space="preserve">Liste nominative </w:t>
      </w:r>
      <w:r w:rsidR="00503604">
        <w:rPr>
          <w:rFonts w:ascii="Comic Sans MS" w:hAnsi="Comic Sans MS"/>
          <w:i/>
        </w:rPr>
        <w:t xml:space="preserve">ci-dessous </w:t>
      </w:r>
      <w:r w:rsidR="00503604" w:rsidRPr="00626BBA">
        <w:rPr>
          <w:rFonts w:ascii="Comic Sans MS" w:hAnsi="Comic Sans MS"/>
          <w:i/>
        </w:rPr>
        <w:t xml:space="preserve">à </w:t>
      </w:r>
      <w:r w:rsidR="00503604">
        <w:rPr>
          <w:rFonts w:ascii="Comic Sans MS" w:hAnsi="Comic Sans MS"/>
          <w:i/>
        </w:rPr>
        <w:t>remplir</w:t>
      </w:r>
      <w:r w:rsidR="00503604" w:rsidRPr="00626BBA">
        <w:rPr>
          <w:rFonts w:ascii="Comic Sans MS" w:hAnsi="Comic Sans MS"/>
          <w:i/>
        </w:rPr>
        <w:tab/>
      </w:r>
    </w:p>
    <w:p w:rsidR="00E06D80" w:rsidRPr="00626BBA" w:rsidRDefault="00E06D80" w:rsidP="00E06D80">
      <w:pPr>
        <w:rPr>
          <w:rFonts w:ascii="Comic Sans MS" w:hAnsi="Comic Sans MS"/>
          <w:i/>
        </w:rPr>
      </w:pPr>
      <w:r>
        <w:rPr>
          <w:rFonts w:ascii="Comic Sans MS" w:hAnsi="Comic Sans MS"/>
        </w:rPr>
        <w:t>. Champion Régional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03604" w:rsidRPr="00626BBA">
        <w:rPr>
          <w:rFonts w:ascii="Comic Sans MS" w:hAnsi="Comic Sans MS"/>
          <w:i/>
        </w:rPr>
        <w:t xml:space="preserve">Liste nominative </w:t>
      </w:r>
      <w:r w:rsidR="00503604">
        <w:rPr>
          <w:rFonts w:ascii="Comic Sans MS" w:hAnsi="Comic Sans MS"/>
          <w:i/>
        </w:rPr>
        <w:t xml:space="preserve">ci-dessous </w:t>
      </w:r>
      <w:r w:rsidR="00503604" w:rsidRPr="00626BBA">
        <w:rPr>
          <w:rFonts w:ascii="Comic Sans MS" w:hAnsi="Comic Sans MS"/>
          <w:i/>
        </w:rPr>
        <w:t xml:space="preserve">à </w:t>
      </w:r>
      <w:r w:rsidR="00503604">
        <w:rPr>
          <w:rFonts w:ascii="Comic Sans MS" w:hAnsi="Comic Sans MS"/>
          <w:i/>
        </w:rPr>
        <w:t>remplir</w:t>
      </w:r>
      <w:r w:rsidR="00503604" w:rsidRPr="00626BBA">
        <w:rPr>
          <w:rFonts w:ascii="Comic Sans MS" w:hAnsi="Comic Sans MS"/>
          <w:i/>
        </w:rPr>
        <w:tab/>
      </w:r>
      <w:r w:rsidRPr="00626BBA">
        <w:rPr>
          <w:rFonts w:ascii="Comic Sans MS" w:hAnsi="Comic Sans MS"/>
          <w:i/>
        </w:rPr>
        <w:tab/>
      </w:r>
    </w:p>
    <w:p w:rsidR="00E06D80" w:rsidRPr="00626BBA" w:rsidRDefault="00E06D80" w:rsidP="00E06D80">
      <w:pPr>
        <w:rPr>
          <w:rFonts w:ascii="Comic Sans MS" w:hAnsi="Comic Sans MS"/>
          <w:i/>
        </w:rPr>
      </w:pPr>
      <w:r>
        <w:rPr>
          <w:rFonts w:ascii="Comic Sans MS" w:hAnsi="Comic Sans MS"/>
        </w:rPr>
        <w:t>. Champion Départemental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03604" w:rsidRPr="00626BBA">
        <w:rPr>
          <w:rFonts w:ascii="Comic Sans MS" w:hAnsi="Comic Sans MS"/>
          <w:i/>
        </w:rPr>
        <w:t xml:space="preserve">Liste nominative </w:t>
      </w:r>
      <w:r w:rsidR="00503604">
        <w:rPr>
          <w:rFonts w:ascii="Comic Sans MS" w:hAnsi="Comic Sans MS"/>
          <w:i/>
        </w:rPr>
        <w:t xml:space="preserve">ci-dessous </w:t>
      </w:r>
      <w:r w:rsidR="00503604" w:rsidRPr="00626BBA">
        <w:rPr>
          <w:rFonts w:ascii="Comic Sans MS" w:hAnsi="Comic Sans MS"/>
          <w:i/>
        </w:rPr>
        <w:t xml:space="preserve">à </w:t>
      </w:r>
      <w:r w:rsidR="00503604">
        <w:rPr>
          <w:rFonts w:ascii="Comic Sans MS" w:hAnsi="Comic Sans MS"/>
          <w:i/>
        </w:rPr>
        <w:t>remplir</w:t>
      </w:r>
      <w:r w:rsidR="00503604" w:rsidRPr="00626BBA">
        <w:rPr>
          <w:rFonts w:ascii="Comic Sans MS" w:hAnsi="Comic Sans MS"/>
          <w:i/>
        </w:rPr>
        <w:tab/>
      </w:r>
      <w:r w:rsidRPr="00626BBA">
        <w:rPr>
          <w:rFonts w:ascii="Comic Sans MS" w:hAnsi="Comic Sans MS"/>
          <w:i/>
        </w:rPr>
        <w:tab/>
      </w:r>
      <w:r w:rsidRPr="00626BBA">
        <w:rPr>
          <w:rFonts w:ascii="Comic Sans MS" w:hAnsi="Comic Sans MS"/>
          <w:i/>
        </w:rPr>
        <w:tab/>
      </w:r>
      <w:r w:rsidRPr="00626BBA">
        <w:rPr>
          <w:rFonts w:ascii="Comic Sans MS" w:hAnsi="Comic Sans MS"/>
          <w:i/>
        </w:rPr>
        <w:tab/>
      </w:r>
    </w:p>
    <w:p w:rsidR="00E06D80" w:rsidRDefault="00E06D80" w:rsidP="00E06D80">
      <w:r>
        <w:rPr>
          <w:rFonts w:ascii="Comic Sans MS" w:hAnsi="Comic Sans MS"/>
        </w:rPr>
        <w:t>. Bénévole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03604" w:rsidRPr="00626BBA">
        <w:rPr>
          <w:rFonts w:ascii="Comic Sans MS" w:hAnsi="Comic Sans MS"/>
          <w:i/>
        </w:rPr>
        <w:t xml:space="preserve">Liste nominative </w:t>
      </w:r>
      <w:r w:rsidR="00503604">
        <w:rPr>
          <w:rFonts w:ascii="Comic Sans MS" w:hAnsi="Comic Sans MS"/>
          <w:i/>
        </w:rPr>
        <w:t xml:space="preserve">ci-dessous </w:t>
      </w:r>
      <w:r w:rsidR="00503604" w:rsidRPr="00626BBA">
        <w:rPr>
          <w:rFonts w:ascii="Comic Sans MS" w:hAnsi="Comic Sans MS"/>
          <w:i/>
        </w:rPr>
        <w:t xml:space="preserve">à </w:t>
      </w:r>
      <w:r w:rsidR="00503604">
        <w:rPr>
          <w:rFonts w:ascii="Comic Sans MS" w:hAnsi="Comic Sans MS"/>
          <w:i/>
        </w:rPr>
        <w:t>remplir</w:t>
      </w:r>
      <w:r w:rsidR="00503604" w:rsidRPr="00626BBA">
        <w:rPr>
          <w:rFonts w:ascii="Comic Sans MS" w:hAnsi="Comic Sans MS"/>
          <w:i/>
        </w:rPr>
        <w:tab/>
      </w:r>
    </w:p>
    <w:p w:rsidR="00E06D80" w:rsidRDefault="00E06D80" w:rsidP="00E06D80">
      <w:pPr>
        <w:ind w:firstLine="708"/>
      </w:pPr>
    </w:p>
    <w:p w:rsidR="00E06D80" w:rsidRDefault="00E06D80" w:rsidP="00E06D80">
      <w:pPr>
        <w:ind w:firstLine="708"/>
      </w:pPr>
    </w:p>
    <w:p w:rsidR="00503604" w:rsidRDefault="00503604" w:rsidP="00E06D80">
      <w:pPr>
        <w:ind w:firstLine="708"/>
      </w:pPr>
    </w:p>
    <w:p w:rsidR="00E06D80" w:rsidRPr="007B4D90" w:rsidRDefault="00E06D80" w:rsidP="00E06D80">
      <w:pPr>
        <w:rPr>
          <w:b/>
        </w:rPr>
      </w:pPr>
      <w:r w:rsidRPr="007B4D90">
        <w:rPr>
          <w:b/>
        </w:rPr>
        <w:t>Quand souhaitez-vous mettre à l’honneur les sportifs ou bénévoles ?</w:t>
      </w:r>
    </w:p>
    <w:p w:rsidR="00E06D80" w:rsidRDefault="00E06D80" w:rsidP="00E06D80">
      <w:pPr>
        <w:pStyle w:val="Paragraphedeliste"/>
        <w:spacing w:after="0" w:line="240" w:lineRule="auto"/>
        <w:ind w:left="1077"/>
        <w:rPr>
          <w:rFonts w:ascii="Comic Sans MS" w:hAnsi="Comic Sans MS"/>
        </w:rPr>
      </w:pPr>
      <w:r>
        <w:rPr>
          <w:rFonts w:ascii="Comic Sans MS" w:hAnsi="Comic Sans MS"/>
        </w:rPr>
        <w:t xml:space="preserve">. Temps festifs spécifiques </w:t>
      </w:r>
      <w:r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. Après ou avant la date d’une rencontre sportive</w:t>
      </w:r>
      <w:r w:rsidR="00503604"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</w:p>
    <w:p w:rsidR="00E06D80" w:rsidRPr="007B4D90" w:rsidRDefault="00E06D80" w:rsidP="00E06D80">
      <w:pPr>
        <w:pStyle w:val="Paragraphedeliste"/>
        <w:spacing w:after="0" w:line="240" w:lineRule="auto"/>
        <w:ind w:left="1077"/>
        <w:rPr>
          <w:rFonts w:ascii="Comic Sans MS" w:hAnsi="Comic Sans MS"/>
        </w:rPr>
      </w:pPr>
      <w:r w:rsidRPr="007B4D90">
        <w:rPr>
          <w:rFonts w:ascii="Comic Sans MS" w:hAnsi="Comic Sans MS"/>
        </w:rPr>
        <w:t>. Lors de votre AG</w:t>
      </w:r>
      <w:r w:rsidRPr="007B4D90">
        <w:rPr>
          <w:rFonts w:ascii="Comic Sans MS" w:hAnsi="Comic Sans MS"/>
        </w:rPr>
        <w:tab/>
      </w:r>
      <w:r w:rsidRPr="007B4D90">
        <w:rPr>
          <w:rFonts w:ascii="Comic Sans MS" w:hAnsi="Comic Sans MS"/>
        </w:rPr>
        <w:tab/>
      </w:r>
      <w:r>
        <w:rPr>
          <w:rFonts w:ascii="Verdana" w:hAnsi="Verdana"/>
          <w:sz w:val="52"/>
          <w:szCs w:val="52"/>
        </w:rPr>
        <w:t>□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B4D90">
        <w:rPr>
          <w:rFonts w:ascii="Comic Sans MS" w:hAnsi="Comic Sans MS"/>
        </w:rPr>
        <w:t>.  Autres (à préciser)</w:t>
      </w:r>
      <w:r>
        <w:rPr>
          <w:rFonts w:ascii="Comic Sans MS" w:hAnsi="Comic Sans MS"/>
        </w:rPr>
        <w:t> :</w:t>
      </w:r>
      <w:r w:rsidR="00503604">
        <w:rPr>
          <w:rFonts w:ascii="Comic Sans MS" w:hAnsi="Comic Sans MS"/>
        </w:rPr>
        <w:t xml:space="preserve"> ___________________________</w:t>
      </w:r>
      <w:r w:rsidRPr="007B4D90">
        <w:rPr>
          <w:rFonts w:ascii="Comic Sans MS" w:hAnsi="Comic Sans MS"/>
          <w:i/>
        </w:rPr>
        <w:tab/>
      </w:r>
      <w:r>
        <w:t xml:space="preserve"> </w:t>
      </w:r>
      <w:r>
        <w:tab/>
      </w:r>
    </w:p>
    <w:p w:rsidR="00E06D80" w:rsidRDefault="00E06D80" w:rsidP="00E06D80">
      <w:pPr>
        <w:pStyle w:val="Paragraphedeliste"/>
        <w:spacing w:after="0" w:line="240" w:lineRule="auto"/>
        <w:ind w:left="1077"/>
        <w:rPr>
          <w:rFonts w:ascii="Comic Sans MS" w:hAnsi="Comic Sans MS"/>
        </w:rPr>
      </w:pPr>
    </w:p>
    <w:p w:rsidR="00E06D80" w:rsidRDefault="00E06D80" w:rsidP="00E06D80">
      <w:pPr>
        <w:pStyle w:val="Paragraphedeliste"/>
        <w:spacing w:after="0" w:line="240" w:lineRule="auto"/>
        <w:ind w:left="1077"/>
        <w:rPr>
          <w:rFonts w:ascii="Comic Sans MS" w:hAnsi="Comic Sans MS"/>
        </w:rPr>
      </w:pPr>
      <w:r w:rsidRPr="007B4D90">
        <w:rPr>
          <w:rFonts w:ascii="Comic Sans MS" w:hAnsi="Comic Sans MS"/>
        </w:rPr>
        <w:t>Date et lieu : 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</w:t>
      </w:r>
    </w:p>
    <w:p w:rsidR="00503604" w:rsidRPr="007B4D90" w:rsidRDefault="00503604" w:rsidP="00E06D80">
      <w:pPr>
        <w:pStyle w:val="Paragraphedeliste"/>
        <w:spacing w:after="0" w:line="240" w:lineRule="auto"/>
        <w:ind w:left="1077"/>
        <w:rPr>
          <w:rFonts w:ascii="Comic Sans MS" w:hAnsi="Comic Sans MS"/>
        </w:rPr>
      </w:pPr>
    </w:p>
    <w:p w:rsidR="00E06D80" w:rsidRDefault="00E06D80" w:rsidP="00E06D80">
      <w:pPr>
        <w:pStyle w:val="Paragraphedeliste"/>
        <w:spacing w:after="0" w:line="240" w:lineRule="auto"/>
        <w:ind w:left="1077"/>
      </w:pPr>
    </w:p>
    <w:p w:rsidR="00503604" w:rsidRDefault="00503604" w:rsidP="00E06D80">
      <w:pPr>
        <w:pStyle w:val="Paragraphedeliste"/>
        <w:spacing w:after="0" w:line="240" w:lineRule="auto"/>
        <w:ind w:left="1077"/>
      </w:pPr>
    </w:p>
    <w:p w:rsidR="00503604" w:rsidRDefault="00503604" w:rsidP="00E06D80">
      <w:pPr>
        <w:pStyle w:val="Paragraphedeliste"/>
        <w:spacing w:after="0" w:line="240" w:lineRule="auto"/>
        <w:ind w:left="1077"/>
      </w:pPr>
    </w:p>
    <w:p w:rsidR="00503604" w:rsidRDefault="00503604" w:rsidP="00E06D80">
      <w:pPr>
        <w:pStyle w:val="Paragraphedeliste"/>
        <w:spacing w:after="0" w:line="240" w:lineRule="auto"/>
        <w:ind w:left="1077"/>
      </w:pPr>
    </w:p>
    <w:p w:rsidR="00E06D80" w:rsidRDefault="00E06D80" w:rsidP="00E06D8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CHAMPION DU MONDE - Saison sportive 201</w:t>
      </w:r>
      <w:r w:rsidR="00D3198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D3198A">
        <w:rPr>
          <w:b/>
          <w:sz w:val="24"/>
          <w:szCs w:val="24"/>
        </w:rPr>
        <w:t>8</w:t>
      </w:r>
    </w:p>
    <w:p w:rsidR="00E06D80" w:rsidRPr="00503604" w:rsidRDefault="00503604" w:rsidP="00503604">
      <w:pPr>
        <w:tabs>
          <w:tab w:val="left" w:pos="6765"/>
        </w:tabs>
        <w:rPr>
          <w:sz w:val="36"/>
          <w:szCs w:val="36"/>
        </w:rPr>
      </w:pPr>
      <w:r>
        <w:rPr>
          <w:sz w:val="24"/>
          <w:szCs w:val="24"/>
        </w:rPr>
        <w:tab/>
      </w: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660"/>
        <w:gridCol w:w="2180"/>
        <w:gridCol w:w="2380"/>
        <w:gridCol w:w="3440"/>
      </w:tblGrid>
      <w:tr w:rsidR="00E06D80" w:rsidRPr="00677945" w:rsidTr="00503604">
        <w:trPr>
          <w:trHeight w:val="5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Nom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Prénom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Date </w:t>
            </w:r>
            <w:r w:rsidRPr="00677945">
              <w:rPr>
                <w:rFonts w:ascii="Calibri" w:hAnsi="Calibri"/>
                <w:b/>
                <w:bCs/>
                <w:color w:val="000000"/>
              </w:rPr>
              <w:t>naissance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Discipline pratiquée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Détail catégories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et lieu du Championnat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</w:tbl>
    <w:p w:rsidR="00E06D80" w:rsidRDefault="00E06D80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3604" w:rsidRDefault="00503604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sz w:val="24"/>
          <w:szCs w:val="24"/>
        </w:rPr>
      </w:pPr>
    </w:p>
    <w:p w:rsidR="00503604" w:rsidRDefault="00503604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sz w:val="24"/>
          <w:szCs w:val="24"/>
        </w:rPr>
      </w:pPr>
    </w:p>
    <w:p w:rsidR="00E06D80" w:rsidRDefault="00E06D80" w:rsidP="00E06D8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CHAMPION D’EUROPE - Saison sportive 201</w:t>
      </w:r>
      <w:r w:rsidR="0006118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061184">
        <w:rPr>
          <w:b/>
          <w:sz w:val="24"/>
          <w:szCs w:val="24"/>
        </w:rPr>
        <w:t>8</w:t>
      </w:r>
      <w:bookmarkStart w:id="0" w:name="_GoBack"/>
      <w:bookmarkEnd w:id="0"/>
    </w:p>
    <w:p w:rsidR="00E06D80" w:rsidRPr="00503604" w:rsidRDefault="00503604" w:rsidP="00503604">
      <w:pPr>
        <w:tabs>
          <w:tab w:val="left" w:pos="6810"/>
        </w:tabs>
        <w:rPr>
          <w:b/>
          <w:sz w:val="36"/>
          <w:szCs w:val="36"/>
        </w:rPr>
      </w:pPr>
      <w:r>
        <w:rPr>
          <w:b/>
        </w:rPr>
        <w:tab/>
      </w: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660"/>
        <w:gridCol w:w="2180"/>
        <w:gridCol w:w="2380"/>
        <w:gridCol w:w="3440"/>
      </w:tblGrid>
      <w:tr w:rsidR="00E06D80" w:rsidRPr="00677945" w:rsidTr="00503604">
        <w:trPr>
          <w:trHeight w:val="50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Nom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Prénom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naissance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Discipline pratiquée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Détail catégories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et lieu du Championnat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5B7A9A" w:rsidRDefault="005B7A9A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06D80" w:rsidRDefault="00E06D80" w:rsidP="00E06D8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CHAMPION DE FRANCE - Saison sportive 201</w:t>
      </w:r>
      <w:r w:rsidR="0043153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43153D">
        <w:rPr>
          <w:b/>
          <w:sz w:val="24"/>
          <w:szCs w:val="24"/>
        </w:rPr>
        <w:t>8</w:t>
      </w:r>
    </w:p>
    <w:p w:rsidR="00E06D80" w:rsidRPr="00503604" w:rsidRDefault="00E06D80" w:rsidP="00E06D80">
      <w:pPr>
        <w:tabs>
          <w:tab w:val="left" w:pos="3686"/>
        </w:tabs>
        <w:rPr>
          <w:sz w:val="36"/>
          <w:szCs w:val="36"/>
        </w:rPr>
      </w:pP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660"/>
        <w:gridCol w:w="2180"/>
        <w:gridCol w:w="2380"/>
        <w:gridCol w:w="3440"/>
      </w:tblGrid>
      <w:tr w:rsidR="00E06D80" w:rsidRPr="00677945" w:rsidTr="00E06D8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Nom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Prénom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naissance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Discipline pratiquée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Détail catégories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et lieu du Championnat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</w:tbl>
    <w:p w:rsidR="00E06D80" w:rsidRDefault="00E06D80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24"/>
          <w:szCs w:val="24"/>
        </w:rPr>
      </w:pPr>
    </w:p>
    <w:p w:rsidR="00503604" w:rsidRDefault="00503604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24"/>
          <w:szCs w:val="24"/>
        </w:rPr>
      </w:pPr>
    </w:p>
    <w:p w:rsidR="00503604" w:rsidRDefault="00503604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24"/>
          <w:szCs w:val="24"/>
        </w:rPr>
      </w:pPr>
    </w:p>
    <w:p w:rsidR="00503604" w:rsidRPr="00677945" w:rsidRDefault="00503604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24"/>
          <w:szCs w:val="24"/>
        </w:rPr>
      </w:pPr>
    </w:p>
    <w:p w:rsidR="00503604" w:rsidRDefault="00503604" w:rsidP="00503604">
      <w:pPr>
        <w:pBdr>
          <w:top w:val="single" w:sz="12" w:space="1" w:color="auto"/>
          <w:left w:val="single" w:sz="12" w:space="1" w:color="auto"/>
          <w:bottom w:val="single" w:sz="12" w:space="14" w:color="auto"/>
          <w:right w:val="single" w:sz="12" w:space="31" w:color="auto"/>
        </w:pBdr>
        <w:tabs>
          <w:tab w:val="left" w:pos="3686"/>
        </w:tabs>
        <w:ind w:left="1985" w:right="2381" w:firstLine="1253"/>
        <w:jc w:val="center"/>
        <w:rPr>
          <w:b/>
          <w:sz w:val="22"/>
          <w:szCs w:val="22"/>
        </w:rPr>
      </w:pPr>
    </w:p>
    <w:p w:rsidR="00E06D80" w:rsidRDefault="00E06D80" w:rsidP="00503604">
      <w:pPr>
        <w:pBdr>
          <w:top w:val="single" w:sz="12" w:space="1" w:color="auto"/>
          <w:left w:val="single" w:sz="12" w:space="1" w:color="auto"/>
          <w:bottom w:val="single" w:sz="12" w:space="14" w:color="auto"/>
          <w:right w:val="single" w:sz="12" w:space="31" w:color="auto"/>
        </w:pBdr>
        <w:tabs>
          <w:tab w:val="left" w:pos="3686"/>
        </w:tabs>
        <w:ind w:left="1985" w:right="2381" w:firstLine="1253"/>
        <w:jc w:val="center"/>
        <w:rPr>
          <w:b/>
          <w:sz w:val="24"/>
          <w:szCs w:val="24"/>
        </w:rPr>
      </w:pPr>
      <w:r w:rsidRPr="00503604">
        <w:rPr>
          <w:b/>
          <w:sz w:val="22"/>
          <w:szCs w:val="22"/>
        </w:rPr>
        <w:t>SPORTIF AYANT PARTICIPE AUX PHASES F</w:t>
      </w:r>
      <w:r w:rsidR="00503604" w:rsidRPr="00503604">
        <w:rPr>
          <w:b/>
          <w:sz w:val="22"/>
          <w:szCs w:val="22"/>
        </w:rPr>
        <w:t>INALES DU CHAMPIONNAT DE France</w:t>
      </w:r>
      <w:r w:rsidR="00503604">
        <w:rPr>
          <w:b/>
          <w:sz w:val="24"/>
          <w:szCs w:val="24"/>
        </w:rPr>
        <w:t xml:space="preserve"> </w:t>
      </w:r>
      <w:r w:rsidRPr="00503604">
        <w:rPr>
          <w:b/>
          <w:sz w:val="22"/>
          <w:szCs w:val="22"/>
        </w:rPr>
        <w:t>(C.F.)</w:t>
      </w:r>
    </w:p>
    <w:p w:rsidR="00E06D80" w:rsidRDefault="00E06D80" w:rsidP="00503604">
      <w:pPr>
        <w:pBdr>
          <w:top w:val="single" w:sz="12" w:space="1" w:color="auto"/>
          <w:left w:val="single" w:sz="12" w:space="1" w:color="auto"/>
          <w:bottom w:val="single" w:sz="12" w:space="14" w:color="auto"/>
          <w:right w:val="single" w:sz="12" w:space="31" w:color="auto"/>
        </w:pBdr>
        <w:tabs>
          <w:tab w:val="left" w:pos="3686"/>
        </w:tabs>
        <w:ind w:left="1985" w:right="2381" w:firstLine="12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Saison 201</w:t>
      </w:r>
      <w:r w:rsidR="0043153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43153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(2</w:t>
      </w:r>
      <w:r w:rsidRPr="009B38E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</w:t>
      </w:r>
      <w:r w:rsidR="00503604">
        <w:rPr>
          <w:sz w:val="24"/>
          <w:szCs w:val="24"/>
        </w:rPr>
        <w:t>et</w:t>
      </w:r>
      <w:r>
        <w:rPr>
          <w:sz w:val="24"/>
          <w:szCs w:val="24"/>
        </w:rPr>
        <w:t xml:space="preserve"> 3</w:t>
      </w:r>
      <w:r w:rsidRPr="009B38E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place uniquement)</w:t>
      </w:r>
    </w:p>
    <w:p w:rsidR="00E06D80" w:rsidRPr="00503604" w:rsidRDefault="00E06D80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36"/>
          <w:szCs w:val="36"/>
        </w:rPr>
      </w:pP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660"/>
        <w:gridCol w:w="2180"/>
        <w:gridCol w:w="2380"/>
        <w:gridCol w:w="3440"/>
      </w:tblGrid>
      <w:tr w:rsidR="00E06D80" w:rsidRPr="00677945" w:rsidTr="00E06D8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Nom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Prénom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naissance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Discipline pratiquée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Détail catégories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et lieu du Championnat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</w:p>
        </w:tc>
      </w:tr>
    </w:tbl>
    <w:p w:rsidR="00503604" w:rsidRDefault="00503604" w:rsidP="00503604">
      <w:pPr>
        <w:pBdr>
          <w:top w:val="single" w:sz="12" w:space="1" w:color="auto"/>
          <w:left w:val="single" w:sz="12" w:space="1" w:color="auto"/>
          <w:bottom w:val="single" w:sz="12" w:space="6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24"/>
          <w:szCs w:val="24"/>
        </w:rPr>
      </w:pPr>
    </w:p>
    <w:p w:rsidR="00E06D80" w:rsidRDefault="00E06D80" w:rsidP="00503604">
      <w:pPr>
        <w:pBdr>
          <w:top w:val="single" w:sz="12" w:space="1" w:color="auto"/>
          <w:left w:val="single" w:sz="12" w:space="1" w:color="auto"/>
          <w:bottom w:val="single" w:sz="12" w:space="6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CHAMPION INTERREGIONAL Saison sportive 201</w:t>
      </w:r>
      <w:r w:rsidR="0043153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43153D">
        <w:rPr>
          <w:b/>
          <w:sz w:val="24"/>
          <w:szCs w:val="24"/>
        </w:rPr>
        <w:t>8</w:t>
      </w:r>
    </w:p>
    <w:p w:rsidR="00E06D80" w:rsidRPr="00677945" w:rsidRDefault="00E06D80" w:rsidP="00503604">
      <w:pPr>
        <w:pBdr>
          <w:top w:val="single" w:sz="12" w:space="1" w:color="auto"/>
          <w:left w:val="single" w:sz="12" w:space="1" w:color="auto"/>
          <w:bottom w:val="single" w:sz="12" w:space="6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</w:rPr>
      </w:pPr>
      <w:r w:rsidRPr="00677945">
        <w:rPr>
          <w:b/>
        </w:rPr>
        <w:t>(1</w:t>
      </w:r>
      <w:r w:rsidRPr="00677945">
        <w:rPr>
          <w:b/>
          <w:vertAlign w:val="superscript"/>
        </w:rPr>
        <w:t>er</w:t>
      </w:r>
      <w:r w:rsidRPr="00677945">
        <w:rPr>
          <w:b/>
        </w:rPr>
        <w:t xml:space="preserve"> uniquement, pas de second, troisième</w:t>
      </w:r>
      <w:proofErr w:type="gramStart"/>
      <w:r w:rsidRPr="00677945">
        <w:rPr>
          <w:b/>
        </w:rPr>
        <w:t>..)</w:t>
      </w:r>
      <w:proofErr w:type="gramEnd"/>
    </w:p>
    <w:p w:rsidR="00E06D80" w:rsidRPr="00503604" w:rsidRDefault="00E06D80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36"/>
          <w:szCs w:val="36"/>
        </w:rPr>
      </w:pP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660"/>
        <w:gridCol w:w="2180"/>
        <w:gridCol w:w="2380"/>
        <w:gridCol w:w="3440"/>
      </w:tblGrid>
      <w:tr w:rsidR="00E06D80" w:rsidRPr="00677945" w:rsidTr="00503604">
        <w:trPr>
          <w:trHeight w:val="44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Nom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Prénom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naissance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Discipline pratiquée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Détail catégories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et lieu du Championnat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06D80" w:rsidRDefault="00E06D80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16"/>
          <w:szCs w:val="16"/>
        </w:rPr>
      </w:pPr>
    </w:p>
    <w:p w:rsidR="00503604" w:rsidRDefault="00503604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16"/>
          <w:szCs w:val="16"/>
        </w:rPr>
      </w:pPr>
    </w:p>
    <w:p w:rsidR="00503604" w:rsidRDefault="00503604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16"/>
          <w:szCs w:val="16"/>
        </w:rPr>
      </w:pPr>
    </w:p>
    <w:p w:rsidR="00503604" w:rsidRPr="00677945" w:rsidRDefault="00503604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  <w:sz w:val="16"/>
          <w:szCs w:val="16"/>
        </w:rPr>
      </w:pPr>
    </w:p>
    <w:p w:rsidR="00503604" w:rsidRPr="00503604" w:rsidRDefault="00503604" w:rsidP="00E06D8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16"/>
          <w:szCs w:val="16"/>
        </w:rPr>
      </w:pPr>
    </w:p>
    <w:p w:rsidR="00E06D80" w:rsidRDefault="00E06D80" w:rsidP="00E06D8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CHAMPION REGIONAL  Saison sportive 201</w:t>
      </w:r>
      <w:r w:rsidR="0043153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43153D">
        <w:rPr>
          <w:b/>
          <w:sz w:val="24"/>
          <w:szCs w:val="24"/>
        </w:rPr>
        <w:t>8</w:t>
      </w:r>
    </w:p>
    <w:p w:rsidR="00E06D80" w:rsidRDefault="00E06D80" w:rsidP="00E06D8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</w:rPr>
      </w:pPr>
      <w:r w:rsidRPr="00677945">
        <w:rPr>
          <w:b/>
        </w:rPr>
        <w:t>(1</w:t>
      </w:r>
      <w:r w:rsidRPr="00677945">
        <w:rPr>
          <w:b/>
          <w:vertAlign w:val="superscript"/>
        </w:rPr>
        <w:t>er</w:t>
      </w:r>
      <w:r w:rsidRPr="00677945">
        <w:rPr>
          <w:b/>
        </w:rPr>
        <w:t xml:space="preserve"> uniquement, pas de second, troisième</w:t>
      </w:r>
      <w:proofErr w:type="gramStart"/>
      <w:r w:rsidRPr="00677945">
        <w:rPr>
          <w:b/>
        </w:rPr>
        <w:t>..)</w:t>
      </w:r>
      <w:proofErr w:type="gramEnd"/>
    </w:p>
    <w:p w:rsidR="00503604" w:rsidRPr="00503604" w:rsidRDefault="00503604" w:rsidP="0050360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686"/>
          <w:tab w:val="left" w:pos="8250"/>
        </w:tabs>
        <w:ind w:left="3969" w:right="3940" w:hanging="729"/>
        <w:rPr>
          <w:b/>
          <w:sz w:val="12"/>
          <w:szCs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06D80" w:rsidRPr="00503604" w:rsidRDefault="00E06D80" w:rsidP="00E06D80">
      <w:pPr>
        <w:tabs>
          <w:tab w:val="left" w:pos="3686"/>
        </w:tabs>
        <w:rPr>
          <w:sz w:val="36"/>
          <w:szCs w:val="36"/>
        </w:rPr>
      </w:pP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660"/>
        <w:gridCol w:w="2180"/>
        <w:gridCol w:w="2380"/>
        <w:gridCol w:w="3440"/>
      </w:tblGrid>
      <w:tr w:rsidR="00E06D80" w:rsidRPr="00677945" w:rsidTr="00E06D80">
        <w:trPr>
          <w:trHeight w:val="32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Nom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Prénom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naissance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Discipline pratiquée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Détail catégories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et lieu du Championnat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503604" w:rsidRDefault="00503604" w:rsidP="00503604">
      <w:pPr>
        <w:pBdr>
          <w:top w:val="single" w:sz="12" w:space="1" w:color="auto"/>
          <w:left w:val="single" w:sz="12" w:space="1" w:color="auto"/>
          <w:bottom w:val="single" w:sz="12" w:space="9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24"/>
          <w:szCs w:val="24"/>
        </w:rPr>
      </w:pPr>
    </w:p>
    <w:p w:rsidR="00E06D80" w:rsidRDefault="00E06D80" w:rsidP="00503604">
      <w:pPr>
        <w:pBdr>
          <w:top w:val="single" w:sz="12" w:space="1" w:color="auto"/>
          <w:left w:val="single" w:sz="12" w:space="1" w:color="auto"/>
          <w:bottom w:val="single" w:sz="12" w:space="9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CHAMPION DEPARTEMENTAL  Saison sportive 201</w:t>
      </w:r>
      <w:r w:rsidR="0043153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</w:t>
      </w:r>
      <w:r w:rsidR="0043153D">
        <w:rPr>
          <w:b/>
          <w:sz w:val="24"/>
          <w:szCs w:val="24"/>
        </w:rPr>
        <w:t>8</w:t>
      </w:r>
    </w:p>
    <w:p w:rsidR="00E06D80" w:rsidRPr="00677945" w:rsidRDefault="00E06D80" w:rsidP="00503604">
      <w:pPr>
        <w:pBdr>
          <w:top w:val="single" w:sz="12" w:space="1" w:color="auto"/>
          <w:left w:val="single" w:sz="12" w:space="1" w:color="auto"/>
          <w:bottom w:val="single" w:sz="12" w:space="9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</w:rPr>
      </w:pPr>
      <w:r w:rsidRPr="00677945">
        <w:rPr>
          <w:b/>
        </w:rPr>
        <w:t>(1</w:t>
      </w:r>
      <w:r w:rsidRPr="00677945">
        <w:rPr>
          <w:b/>
          <w:vertAlign w:val="superscript"/>
        </w:rPr>
        <w:t>er</w:t>
      </w:r>
      <w:r w:rsidRPr="00677945">
        <w:rPr>
          <w:b/>
        </w:rPr>
        <w:t xml:space="preserve"> uniquement, pas de second, troisième</w:t>
      </w:r>
      <w:proofErr w:type="gramStart"/>
      <w:r w:rsidRPr="00677945">
        <w:rPr>
          <w:b/>
        </w:rPr>
        <w:t>..)</w:t>
      </w:r>
      <w:proofErr w:type="gramEnd"/>
    </w:p>
    <w:p w:rsidR="00E06D80" w:rsidRPr="00503604" w:rsidRDefault="00E06D80" w:rsidP="00E06D80">
      <w:pPr>
        <w:tabs>
          <w:tab w:val="left" w:pos="3686"/>
        </w:tabs>
        <w:rPr>
          <w:sz w:val="36"/>
          <w:szCs w:val="36"/>
        </w:rPr>
      </w:pPr>
    </w:p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660"/>
        <w:gridCol w:w="2180"/>
        <w:gridCol w:w="2380"/>
        <w:gridCol w:w="3440"/>
      </w:tblGrid>
      <w:tr w:rsidR="00E06D80" w:rsidRPr="00677945" w:rsidTr="00E06D8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Nom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Prénom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naissance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Discipline pratiquée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Détail catégories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945">
              <w:rPr>
                <w:rFonts w:ascii="Calibri" w:hAnsi="Calibri"/>
                <w:b/>
                <w:bCs/>
                <w:color w:val="000000"/>
              </w:rPr>
              <w:t>Date et lieu du Championnat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677945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677945" w:rsidRDefault="00E06D80" w:rsidP="00503604">
            <w:pPr>
              <w:rPr>
                <w:rFonts w:ascii="Calibri" w:hAnsi="Calibri"/>
                <w:color w:val="000000"/>
              </w:rPr>
            </w:pPr>
            <w:r w:rsidRPr="00677945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06D80" w:rsidRDefault="00E06D80" w:rsidP="00E06D80">
      <w:pPr>
        <w:tabs>
          <w:tab w:val="left" w:pos="3686"/>
        </w:tabs>
        <w:rPr>
          <w:sz w:val="24"/>
          <w:szCs w:val="24"/>
        </w:rPr>
      </w:pPr>
    </w:p>
    <w:p w:rsidR="00503604" w:rsidRDefault="00503604" w:rsidP="00E06D80">
      <w:pPr>
        <w:tabs>
          <w:tab w:val="left" w:pos="3686"/>
        </w:tabs>
        <w:rPr>
          <w:sz w:val="24"/>
          <w:szCs w:val="24"/>
        </w:rPr>
      </w:pPr>
    </w:p>
    <w:p w:rsidR="00503604" w:rsidRDefault="00503604" w:rsidP="00E06D80">
      <w:pPr>
        <w:tabs>
          <w:tab w:val="left" w:pos="3686"/>
        </w:tabs>
        <w:rPr>
          <w:sz w:val="24"/>
          <w:szCs w:val="24"/>
        </w:rPr>
      </w:pPr>
    </w:p>
    <w:p w:rsidR="00E06D80" w:rsidRDefault="00E06D80" w:rsidP="00E06D8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3686"/>
        </w:tabs>
        <w:ind w:left="3969" w:right="3940" w:hanging="7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BENEVOLE  </w:t>
      </w:r>
    </w:p>
    <w:p w:rsidR="00E06D80" w:rsidRPr="00503604" w:rsidRDefault="00E06D80" w:rsidP="00E06D80">
      <w:pPr>
        <w:tabs>
          <w:tab w:val="left" w:pos="3686"/>
        </w:tabs>
        <w:rPr>
          <w:sz w:val="36"/>
          <w:szCs w:val="36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660"/>
        <w:gridCol w:w="8054"/>
      </w:tblGrid>
      <w:tr w:rsidR="00E06D80" w:rsidRPr="00B70608" w:rsidTr="00E06D8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70608">
              <w:rPr>
                <w:rFonts w:ascii="Calibri" w:hAnsi="Calibri"/>
                <w:b/>
                <w:bCs/>
                <w:color w:val="000000"/>
              </w:rPr>
              <w:t>Nom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70608">
              <w:rPr>
                <w:rFonts w:ascii="Calibri" w:hAnsi="Calibri"/>
                <w:b/>
                <w:bCs/>
                <w:color w:val="000000"/>
              </w:rPr>
              <w:t>Prénom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70608">
              <w:rPr>
                <w:rFonts w:ascii="Calibri" w:hAnsi="Calibri"/>
                <w:b/>
                <w:bCs/>
                <w:color w:val="000000"/>
              </w:rPr>
              <w:t>Date naissance</w:t>
            </w:r>
          </w:p>
        </w:tc>
        <w:tc>
          <w:tcPr>
            <w:tcW w:w="8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E06D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70608">
              <w:rPr>
                <w:rFonts w:ascii="Calibri" w:hAnsi="Calibri"/>
                <w:b/>
                <w:bCs/>
                <w:color w:val="000000"/>
              </w:rPr>
              <w:t>Descriptif de l'implication dans le club</w:t>
            </w:r>
          </w:p>
        </w:tc>
      </w:tr>
      <w:tr w:rsidR="00E06D80" w:rsidRPr="00B70608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B70608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B70608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</w:tr>
      <w:tr w:rsidR="00E06D80" w:rsidRPr="00B70608" w:rsidTr="00503604">
        <w:trPr>
          <w:trHeight w:val="76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80" w:rsidRPr="00B70608" w:rsidRDefault="00E06D80" w:rsidP="00503604">
            <w:pPr>
              <w:rPr>
                <w:rFonts w:ascii="Calibri" w:hAnsi="Calibri"/>
                <w:color w:val="000000"/>
              </w:rPr>
            </w:pPr>
            <w:r w:rsidRPr="00B70608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06D80" w:rsidRDefault="00E06D80" w:rsidP="00E06D80">
      <w:pPr>
        <w:tabs>
          <w:tab w:val="left" w:pos="3686"/>
          <w:tab w:val="left" w:pos="12191"/>
          <w:tab w:val="left" w:pos="12758"/>
          <w:tab w:val="left" w:pos="13609"/>
          <w:tab w:val="left" w:pos="14884"/>
        </w:tabs>
        <w:rPr>
          <w:b/>
        </w:rPr>
      </w:pPr>
    </w:p>
    <w:p w:rsidR="00E06D80" w:rsidRDefault="00E06D80">
      <w:pPr>
        <w:rPr>
          <w:sz w:val="24"/>
        </w:rPr>
      </w:pPr>
    </w:p>
    <w:p w:rsidR="00070520" w:rsidRPr="00070520" w:rsidRDefault="00070520" w:rsidP="00070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70520">
        <w:rPr>
          <w:sz w:val="28"/>
          <w:szCs w:val="28"/>
          <w:u w:val="single"/>
        </w:rPr>
        <w:lastRenderedPageBreak/>
        <w:t>ANNEXE N° 1</w:t>
      </w:r>
      <w:r w:rsidRPr="00070520">
        <w:rPr>
          <w:sz w:val="28"/>
          <w:szCs w:val="28"/>
        </w:rPr>
        <w:t> : ATTESTATION DE LA FEDERATION</w:t>
      </w:r>
    </w:p>
    <w:p w:rsidR="00070520" w:rsidRDefault="00070520" w:rsidP="00070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t xml:space="preserve">(pièce à joindre obligatoirement à l’appui du dossier </w:t>
      </w:r>
      <w:proofErr w:type="gramStart"/>
      <w:r>
        <w:t xml:space="preserve">technique </w:t>
      </w:r>
      <w:r>
        <w:sym w:font="Wingdings" w:char="F08C"/>
      </w:r>
      <w:proofErr w:type="gramEnd"/>
      <w:r>
        <w:rPr>
          <w:sz w:val="18"/>
          <w:szCs w:val="18"/>
        </w:rPr>
        <w:t xml:space="preserve"> )</w:t>
      </w:r>
    </w:p>
    <w:p w:rsidR="00070520" w:rsidRDefault="00070520" w:rsidP="00070520">
      <w:pPr>
        <w:ind w:left="1134" w:firstLine="1134"/>
        <w:rPr>
          <w:b/>
        </w:rPr>
      </w:pPr>
    </w:p>
    <w:p w:rsidR="00070520" w:rsidRPr="00242F40" w:rsidRDefault="00070520" w:rsidP="00070520">
      <w:pPr>
        <w:spacing w:after="240"/>
        <w:ind w:left="426" w:firstLine="708"/>
        <w:rPr>
          <w:b/>
        </w:rPr>
      </w:pPr>
      <w:r w:rsidRPr="00242F40">
        <w:t>Monsieur le secrétaire,</w:t>
      </w:r>
    </w:p>
    <w:p w:rsidR="00070520" w:rsidRPr="00242F40" w:rsidRDefault="00070520" w:rsidP="00070520">
      <w:pPr>
        <w:spacing w:after="240"/>
        <w:ind w:left="425" w:firstLine="709"/>
        <w:rPr>
          <w:b/>
        </w:rPr>
      </w:pPr>
      <w:r w:rsidRPr="00242F40">
        <w:t xml:space="preserve">Veuillez avoir l'obligeance de justifier, par </w:t>
      </w:r>
      <w:r w:rsidRPr="00242F40">
        <w:rPr>
          <w:u w:val="single"/>
        </w:rPr>
        <w:t>l'apport du cachet de votre</w:t>
      </w:r>
      <w:r>
        <w:rPr>
          <w:u w:val="single"/>
        </w:rPr>
        <w:t xml:space="preserve"> </w:t>
      </w:r>
      <w:r w:rsidRPr="00242F40">
        <w:rPr>
          <w:u w:val="single"/>
        </w:rPr>
        <w:t>organisme et votre signature</w:t>
      </w:r>
      <w:r w:rsidRPr="00242F40">
        <w:t xml:space="preserve">, la présente </w:t>
      </w:r>
      <w:r>
        <w:t xml:space="preserve">liste de nos joueurs licenciés </w:t>
      </w:r>
    </w:p>
    <w:p w:rsidR="00070520" w:rsidRPr="00242F40" w:rsidRDefault="00070520" w:rsidP="00070520">
      <w:pPr>
        <w:spacing w:after="240"/>
        <w:ind w:left="425" w:firstLine="709"/>
        <w:rPr>
          <w:b/>
        </w:rPr>
      </w:pPr>
      <w:proofErr w:type="gramStart"/>
      <w:r>
        <w:t>à</w:t>
      </w:r>
      <w:proofErr w:type="gramEnd"/>
      <w:r>
        <w:t xml:space="preserve"> la Fédération : </w:t>
      </w:r>
      <w:r w:rsidRPr="00242F40">
        <w:t>_____________________________________________________</w:t>
      </w:r>
      <w:r>
        <w:rPr>
          <w:b/>
        </w:rPr>
        <w:t xml:space="preserve">       </w:t>
      </w:r>
      <w:r w:rsidRPr="00242F40">
        <w:t>au cours de l</w:t>
      </w:r>
      <w:r w:rsidRPr="00242F40">
        <w:rPr>
          <w:u w:val="single"/>
        </w:rPr>
        <w:t>a saison sportive écoulée, soit 20</w:t>
      </w:r>
      <w:r>
        <w:rPr>
          <w:u w:val="single"/>
        </w:rPr>
        <w:t>1</w:t>
      </w:r>
      <w:r w:rsidR="0043153D">
        <w:rPr>
          <w:u w:val="single"/>
        </w:rPr>
        <w:t>7</w:t>
      </w:r>
      <w:r w:rsidRPr="00242F40">
        <w:rPr>
          <w:u w:val="single"/>
        </w:rPr>
        <w:t>/20</w:t>
      </w:r>
      <w:r>
        <w:rPr>
          <w:u w:val="single"/>
        </w:rPr>
        <w:t>1</w:t>
      </w:r>
      <w:r w:rsidR="0043153D">
        <w:rPr>
          <w:u w:val="single"/>
        </w:rPr>
        <w:t>8</w:t>
      </w:r>
      <w:r>
        <w:rPr>
          <w:u w:val="single"/>
        </w:rPr>
        <w:t>.</w:t>
      </w:r>
    </w:p>
    <w:p w:rsidR="00070520" w:rsidRPr="00242F40" w:rsidRDefault="00070520" w:rsidP="00070520">
      <w:pPr>
        <w:spacing w:after="240"/>
        <w:ind w:left="1134"/>
        <w:rPr>
          <w:b/>
        </w:rPr>
      </w:pPr>
      <w:r w:rsidRPr="00242F40">
        <w:t>Cette justification nous est réclamée par la Ville de Roubaix, pour l'obtention de la subvention de fonctionnement attribuée aux clubs sportifs locaux.</w:t>
      </w:r>
    </w:p>
    <w:p w:rsidR="00070520" w:rsidRDefault="00070520" w:rsidP="00070520">
      <w:pPr>
        <w:spacing w:after="240"/>
        <w:ind w:left="1134"/>
        <w:rPr>
          <w:b/>
        </w:rPr>
      </w:pPr>
      <w:r w:rsidRPr="00242F40">
        <w:t xml:space="preserve">Avec nos remerciements, nous vous prions de croire, Monsieur le </w:t>
      </w:r>
      <w:r>
        <w:t>S</w:t>
      </w:r>
      <w:r w:rsidRPr="00242F40">
        <w:t>ecrétaire, à l'assurance de notre considération distinguée.</w:t>
      </w:r>
    </w:p>
    <w:p w:rsidR="00070520" w:rsidRDefault="00070520" w:rsidP="00070520">
      <w:pPr>
        <w:ind w:left="1134" w:firstLine="1134"/>
      </w:pPr>
      <w:r>
        <w:t xml:space="preserve">                                                                         Date :   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2F40">
        <w:t>Le Président du Club</w:t>
      </w:r>
      <w:r>
        <w:t>,</w:t>
      </w:r>
    </w:p>
    <w:p w:rsidR="00070520" w:rsidRPr="00242F40" w:rsidRDefault="00070520" w:rsidP="00070520">
      <w:pPr>
        <w:ind w:left="1134" w:firstLine="1134"/>
        <w:rPr>
          <w:b/>
        </w:rPr>
      </w:pPr>
    </w:p>
    <w:p w:rsidR="00070520" w:rsidRDefault="00070520" w:rsidP="00070520">
      <w:pPr>
        <w:rPr>
          <w:iCs/>
        </w:rPr>
      </w:pPr>
    </w:p>
    <w:p w:rsidR="00070520" w:rsidRPr="00242F40" w:rsidRDefault="00070520" w:rsidP="00070520">
      <w:pPr>
        <w:rPr>
          <w:b/>
        </w:rPr>
      </w:pPr>
      <w:r>
        <w:rPr>
          <w:iCs/>
        </w:rPr>
        <w:t>Nom de l’</w:t>
      </w:r>
      <w:proofErr w:type="spellStart"/>
      <w:r>
        <w:rPr>
          <w:iCs/>
        </w:rPr>
        <w:t>asssociation</w:t>
      </w:r>
      <w:proofErr w:type="spellEnd"/>
      <w:r>
        <w:rPr>
          <w:iCs/>
        </w:rPr>
        <w:t xml:space="preserve"> </w:t>
      </w:r>
      <w:r w:rsidRPr="005835B0">
        <w:rPr>
          <w:iCs/>
        </w:rPr>
        <w:t xml:space="preserve">sportive </w:t>
      </w:r>
      <w:r w:rsidRPr="00242F40">
        <w:t>: ______________________________________________</w:t>
      </w:r>
      <w:r>
        <w:rPr>
          <w:b/>
        </w:rPr>
        <w:tab/>
      </w:r>
      <w:r w:rsidRPr="005835B0">
        <w:rPr>
          <w:iCs/>
        </w:rPr>
        <w:t>Discipline sportive</w:t>
      </w:r>
      <w:r w:rsidRPr="00242F40">
        <w:t xml:space="preserve"> : ________________________________________________________</w:t>
      </w:r>
    </w:p>
    <w:p w:rsidR="00070520" w:rsidRDefault="00070520" w:rsidP="00070520">
      <w:pPr>
        <w:jc w:val="center"/>
        <w:rPr>
          <w:u w:val="single"/>
        </w:rPr>
      </w:pPr>
    </w:p>
    <w:p w:rsidR="00070520" w:rsidRDefault="00070520" w:rsidP="00070520">
      <w:pPr>
        <w:jc w:val="center"/>
        <w:rPr>
          <w:u w:val="single"/>
        </w:rPr>
      </w:pPr>
    </w:p>
    <w:p w:rsidR="00070520" w:rsidRPr="00242F40" w:rsidRDefault="00070520" w:rsidP="00070520">
      <w:pPr>
        <w:jc w:val="center"/>
        <w:rPr>
          <w:u w:val="single"/>
        </w:rPr>
      </w:pPr>
      <w:r w:rsidRPr="00242F40">
        <w:rPr>
          <w:u w:val="single"/>
        </w:rPr>
        <w:t>ATTESTATION DE LA FEDERATION</w:t>
      </w:r>
      <w:r>
        <w:rPr>
          <w:u w:val="single"/>
        </w:rPr>
        <w:t xml:space="preserve"> - </w:t>
      </w:r>
      <w:r w:rsidRPr="00242F40">
        <w:rPr>
          <w:u w:val="single"/>
        </w:rPr>
        <w:t>ANNEE 20</w:t>
      </w:r>
      <w:r>
        <w:rPr>
          <w:u w:val="single"/>
        </w:rPr>
        <w:t>1</w:t>
      </w:r>
      <w:r w:rsidR="0043153D">
        <w:rPr>
          <w:u w:val="single"/>
        </w:rPr>
        <w:t>7</w:t>
      </w:r>
      <w:r w:rsidRPr="00242F40">
        <w:rPr>
          <w:u w:val="single"/>
        </w:rPr>
        <w:t>/20</w:t>
      </w:r>
      <w:r>
        <w:rPr>
          <w:u w:val="single"/>
        </w:rPr>
        <w:t>1</w:t>
      </w:r>
      <w:r w:rsidR="0043153D">
        <w:rPr>
          <w:u w:val="single"/>
        </w:rPr>
        <w:t>8</w:t>
      </w:r>
      <w:r>
        <w:rPr>
          <w:u w:val="single"/>
        </w:rPr>
        <w:t xml:space="preserve"> </w:t>
      </w:r>
      <w:r w:rsidRPr="00242F40">
        <w:rPr>
          <w:u w:val="single"/>
        </w:rPr>
        <w:t>(saison sportive écoulée)</w:t>
      </w:r>
    </w:p>
    <w:p w:rsidR="00070520" w:rsidRDefault="00070520" w:rsidP="00070520">
      <w:pPr>
        <w:rPr>
          <w:b/>
        </w:rPr>
      </w:pPr>
    </w:p>
    <w:p w:rsidR="00070520" w:rsidRPr="00242F40" w:rsidRDefault="00070520" w:rsidP="00070520">
      <w:pPr>
        <w:ind w:firstLine="1134"/>
        <w:rPr>
          <w:b/>
        </w:rPr>
      </w:pPr>
      <w:r>
        <w:t>Le soussigné, responsable de la Fédération ou de la Ligue, certifie conformes les renseignements portés ci-dessous 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005"/>
        <w:gridCol w:w="1701"/>
        <w:gridCol w:w="263"/>
        <w:gridCol w:w="1843"/>
        <w:gridCol w:w="1985"/>
      </w:tblGrid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spacing w:after="120"/>
              <w:rPr>
                <w:u w:val="single"/>
              </w:rPr>
            </w:pPr>
            <w:r w:rsidRPr="00242F40">
              <w:rPr>
                <w:u w:val="single"/>
              </w:rPr>
              <w:t>NOMBRE DE LICENCIES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spacing w:after="120"/>
              <w:rPr>
                <w:b/>
              </w:rPr>
            </w:pPr>
          </w:p>
        </w:tc>
        <w:tc>
          <w:tcPr>
            <w:tcW w:w="1985" w:type="dxa"/>
          </w:tcPr>
          <w:p w:rsidR="00070520" w:rsidRPr="00242F40" w:rsidRDefault="00070520" w:rsidP="00D00058">
            <w:pPr>
              <w:spacing w:after="120"/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Dirigeants : ...................... .......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Seniors/Vétérans : ...................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Juniors : ..................................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Cadets : ..................................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Minimes : ................................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Benjamins : .............................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Pupilles : .................................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Poussins : ................................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Débutants : ..............................</w:t>
            </w:r>
          </w:p>
        </w:tc>
        <w:tc>
          <w:tcPr>
            <w:tcW w:w="1843" w:type="dxa"/>
          </w:tcPr>
          <w:p w:rsidR="00070520" w:rsidRPr="00242F40" w:rsidRDefault="00070520" w:rsidP="00D00058">
            <w:pPr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Ecoles de Sport : .....................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  <w:r w:rsidRPr="00242F40">
              <w:t>_____________</w:t>
            </w:r>
          </w:p>
        </w:tc>
        <w:tc>
          <w:tcPr>
            <w:tcW w:w="1985" w:type="dxa"/>
          </w:tcPr>
          <w:p w:rsidR="00070520" w:rsidRPr="00242F40" w:rsidRDefault="00070520" w:rsidP="00D00058">
            <w:pPr>
              <w:spacing w:before="120" w:after="120"/>
              <w:rPr>
                <w:b/>
              </w:rPr>
            </w:pPr>
          </w:p>
        </w:tc>
      </w:tr>
      <w:tr w:rsidR="00070520" w:rsidRPr="00242F40" w:rsidTr="00D00058">
        <w:trPr>
          <w:gridBefore w:val="1"/>
          <w:wBefore w:w="1204" w:type="dxa"/>
          <w:cantSplit/>
        </w:trPr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070520" w:rsidRDefault="00070520" w:rsidP="00D00058">
            <w:r>
              <w:t xml:space="preserve">                            </w:t>
            </w:r>
            <w:r w:rsidRPr="00242F40">
              <w:t>TOTAL :</w:t>
            </w:r>
          </w:p>
          <w:p w:rsidR="00070520" w:rsidRPr="00242F40" w:rsidRDefault="00070520" w:rsidP="00D0005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0" w:rsidRPr="00C30756" w:rsidRDefault="00070520" w:rsidP="00D00058">
            <w:pPr>
              <w:rPr>
                <w:bCs/>
                <w:u w:val="single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0520" w:rsidRPr="00242F40" w:rsidRDefault="00070520" w:rsidP="00D00058">
            <w:pPr>
              <w:rPr>
                <w:b/>
              </w:rPr>
            </w:pPr>
          </w:p>
        </w:tc>
      </w:tr>
      <w:tr w:rsidR="00070520" w:rsidRPr="00242F40" w:rsidTr="00D00058">
        <w:trPr>
          <w:cantSplit/>
        </w:trPr>
        <w:tc>
          <w:tcPr>
            <w:tcW w:w="3209" w:type="dxa"/>
            <w:gridSpan w:val="2"/>
          </w:tcPr>
          <w:p w:rsidR="00070520" w:rsidRPr="00242F40" w:rsidRDefault="00070520" w:rsidP="00D00058">
            <w:pPr>
              <w:rPr>
                <w:b/>
              </w:rPr>
            </w:pPr>
          </w:p>
        </w:tc>
        <w:tc>
          <w:tcPr>
            <w:tcW w:w="1701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  <w:tc>
          <w:tcPr>
            <w:tcW w:w="4091" w:type="dxa"/>
            <w:gridSpan w:val="3"/>
          </w:tcPr>
          <w:p w:rsidR="00070520" w:rsidRPr="00242F40" w:rsidRDefault="00070520" w:rsidP="00D00058">
            <w:pPr>
              <w:rPr>
                <w:b/>
              </w:rPr>
            </w:pPr>
          </w:p>
        </w:tc>
      </w:tr>
      <w:tr w:rsidR="00070520" w:rsidRPr="00242F40" w:rsidTr="00D00058">
        <w:trPr>
          <w:cantSplit/>
        </w:trPr>
        <w:tc>
          <w:tcPr>
            <w:tcW w:w="3209" w:type="dxa"/>
            <w:gridSpan w:val="2"/>
          </w:tcPr>
          <w:p w:rsidR="00070520" w:rsidRPr="00CB5CBB" w:rsidRDefault="00070520" w:rsidP="00D00058">
            <w:pPr>
              <w:rPr>
                <w:bCs/>
                <w:u w:val="single"/>
              </w:rPr>
            </w:pPr>
            <w:r w:rsidRPr="00CB5CBB">
              <w:rPr>
                <w:u w:val="single"/>
              </w:rPr>
              <w:t>Nom du signataire du club</w:t>
            </w:r>
          </w:p>
        </w:tc>
        <w:tc>
          <w:tcPr>
            <w:tcW w:w="1701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  <w:tc>
          <w:tcPr>
            <w:tcW w:w="4091" w:type="dxa"/>
            <w:gridSpan w:val="3"/>
          </w:tcPr>
          <w:p w:rsidR="00070520" w:rsidRPr="00CB5CBB" w:rsidRDefault="00070520" w:rsidP="00D00058">
            <w:pPr>
              <w:rPr>
                <w:bCs/>
                <w:u w:val="single"/>
              </w:rPr>
            </w:pPr>
            <w:r w:rsidRPr="00070520">
              <w:t xml:space="preserve">                     </w:t>
            </w:r>
            <w:r w:rsidRPr="00CB5CBB">
              <w:rPr>
                <w:u w:val="single"/>
              </w:rPr>
              <w:t xml:space="preserve">Nom du signataire de la Fédération </w:t>
            </w:r>
          </w:p>
        </w:tc>
      </w:tr>
      <w:tr w:rsidR="00070520" w:rsidRPr="00242F40" w:rsidTr="00D00058">
        <w:trPr>
          <w:cantSplit/>
        </w:trPr>
        <w:tc>
          <w:tcPr>
            <w:tcW w:w="3209" w:type="dxa"/>
            <w:gridSpan w:val="2"/>
          </w:tcPr>
          <w:p w:rsidR="00070520" w:rsidRDefault="00070520" w:rsidP="00D00058">
            <w:pPr>
              <w:rPr>
                <w:u w:val="single"/>
              </w:rPr>
            </w:pPr>
            <w:r w:rsidRPr="00CB5CBB">
              <w:rPr>
                <w:u w:val="single"/>
              </w:rPr>
              <w:t>et signature</w:t>
            </w:r>
            <w:r w:rsidRPr="00CB5CBB">
              <w:t> :</w:t>
            </w:r>
            <w:r>
              <w:rPr>
                <w:u w:val="single"/>
              </w:rPr>
              <w:t xml:space="preserve"> </w:t>
            </w:r>
          </w:p>
          <w:p w:rsidR="00070520" w:rsidRPr="00070520" w:rsidRDefault="00070520" w:rsidP="00D00058">
            <w:r w:rsidRPr="00070520">
              <w:t>Cachet du Club</w:t>
            </w:r>
          </w:p>
        </w:tc>
        <w:tc>
          <w:tcPr>
            <w:tcW w:w="1701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  <w:tc>
          <w:tcPr>
            <w:tcW w:w="4091" w:type="dxa"/>
            <w:gridSpan w:val="3"/>
          </w:tcPr>
          <w:p w:rsidR="00070520" w:rsidRDefault="00070520" w:rsidP="00D00058">
            <w:r w:rsidRPr="00070520">
              <w:t xml:space="preserve">                     </w:t>
            </w:r>
            <w:r>
              <w:rPr>
                <w:u w:val="single"/>
              </w:rPr>
              <w:t>et signature</w:t>
            </w:r>
            <w:r w:rsidRPr="00CB5CBB">
              <w:t> :</w:t>
            </w:r>
          </w:p>
          <w:p w:rsidR="00070520" w:rsidRPr="00CB5CBB" w:rsidRDefault="00070520" w:rsidP="00D00058">
            <w:pPr>
              <w:rPr>
                <w:bCs/>
                <w:u w:val="single"/>
              </w:rPr>
            </w:pPr>
            <w:r>
              <w:t xml:space="preserve">                     Cachet du Club</w:t>
            </w:r>
          </w:p>
        </w:tc>
      </w:tr>
      <w:tr w:rsidR="00070520" w:rsidRPr="00242F40" w:rsidTr="00D00058">
        <w:trPr>
          <w:cantSplit/>
        </w:trPr>
        <w:tc>
          <w:tcPr>
            <w:tcW w:w="3209" w:type="dxa"/>
            <w:gridSpan w:val="2"/>
          </w:tcPr>
          <w:p w:rsidR="00070520" w:rsidRPr="00242F40" w:rsidRDefault="00070520" w:rsidP="00D00058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  <w:tc>
          <w:tcPr>
            <w:tcW w:w="4091" w:type="dxa"/>
            <w:gridSpan w:val="3"/>
          </w:tcPr>
          <w:p w:rsidR="00070520" w:rsidRPr="00CB5CBB" w:rsidRDefault="00070520" w:rsidP="00D00058">
            <w:pPr>
              <w:rPr>
                <w:bCs/>
                <w:u w:val="single"/>
              </w:rPr>
            </w:pPr>
          </w:p>
        </w:tc>
      </w:tr>
      <w:tr w:rsidR="00070520" w:rsidRPr="00242F40" w:rsidTr="00D00058">
        <w:trPr>
          <w:cantSplit/>
        </w:trPr>
        <w:tc>
          <w:tcPr>
            <w:tcW w:w="3209" w:type="dxa"/>
            <w:gridSpan w:val="2"/>
          </w:tcPr>
          <w:p w:rsidR="00070520" w:rsidRPr="00242F40" w:rsidRDefault="00070520" w:rsidP="00D00058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  <w:tc>
          <w:tcPr>
            <w:tcW w:w="4091" w:type="dxa"/>
            <w:gridSpan w:val="3"/>
          </w:tcPr>
          <w:p w:rsidR="00070520" w:rsidRPr="00CB5CBB" w:rsidRDefault="00070520" w:rsidP="00D00058">
            <w:pPr>
              <w:rPr>
                <w:bCs/>
                <w:u w:val="single"/>
              </w:rPr>
            </w:pPr>
          </w:p>
        </w:tc>
      </w:tr>
      <w:tr w:rsidR="00070520" w:rsidRPr="00242F40" w:rsidTr="00D00058">
        <w:trPr>
          <w:cantSplit/>
        </w:trPr>
        <w:tc>
          <w:tcPr>
            <w:tcW w:w="3209" w:type="dxa"/>
            <w:gridSpan w:val="2"/>
          </w:tcPr>
          <w:p w:rsidR="00070520" w:rsidRPr="00242F40" w:rsidRDefault="00070520" w:rsidP="00D00058">
            <w:pPr>
              <w:rPr>
                <w:b/>
              </w:rPr>
            </w:pPr>
          </w:p>
        </w:tc>
        <w:tc>
          <w:tcPr>
            <w:tcW w:w="1701" w:type="dxa"/>
          </w:tcPr>
          <w:p w:rsidR="00070520" w:rsidRPr="00242F40" w:rsidRDefault="00070520" w:rsidP="00D00058">
            <w:pPr>
              <w:rPr>
                <w:b/>
              </w:rPr>
            </w:pPr>
          </w:p>
        </w:tc>
        <w:tc>
          <w:tcPr>
            <w:tcW w:w="4091" w:type="dxa"/>
            <w:gridSpan w:val="3"/>
          </w:tcPr>
          <w:p w:rsidR="00070520" w:rsidRPr="00CB5CBB" w:rsidRDefault="00070520" w:rsidP="00D00058">
            <w:pPr>
              <w:rPr>
                <w:bCs/>
                <w:u w:val="single"/>
              </w:rPr>
            </w:pPr>
          </w:p>
        </w:tc>
      </w:tr>
    </w:tbl>
    <w:p w:rsidR="004B42F2" w:rsidRDefault="004B42F2" w:rsidP="004B42F2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INFORMATION POUR LE FLOCAGE : </w:t>
      </w:r>
      <w:r w:rsidRPr="00806A20">
        <w:rPr>
          <w:rFonts w:ascii="Verdana" w:hAnsi="Verdana"/>
          <w:sz w:val="28"/>
          <w:szCs w:val="28"/>
        </w:rPr>
        <w:t xml:space="preserve">Liste des équipements sportifs </w:t>
      </w:r>
      <w:r>
        <w:rPr>
          <w:rFonts w:ascii="Verdana" w:hAnsi="Verdana"/>
          <w:sz w:val="28"/>
          <w:szCs w:val="28"/>
        </w:rPr>
        <w:t>repris</w:t>
      </w:r>
      <w:r w:rsidRPr="00806A20">
        <w:rPr>
          <w:rFonts w:ascii="Verdana" w:hAnsi="Verdana"/>
          <w:sz w:val="28"/>
          <w:szCs w:val="28"/>
        </w:rPr>
        <w:t xml:space="preserve"> par la Ville</w:t>
      </w:r>
    </w:p>
    <w:p w:rsidR="004B42F2" w:rsidRPr="00806A20" w:rsidRDefault="004B42F2" w:rsidP="004B42F2">
      <w:pPr>
        <w:jc w:val="center"/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>
        <w:rPr>
          <w:rFonts w:ascii="Verdana" w:hAnsi="Verdana"/>
        </w:rPr>
        <w:t>sous</w:t>
      </w:r>
      <w:proofErr w:type="gramEnd"/>
      <w:r>
        <w:rPr>
          <w:rFonts w:ascii="Verdana" w:hAnsi="Verdana"/>
        </w:rPr>
        <w:t xml:space="preserve"> condition d’apposition du logo officiel Ville de Roubaix)</w:t>
      </w:r>
    </w:p>
    <w:p w:rsidR="004B42F2" w:rsidRDefault="004B42F2" w:rsidP="004B42F2"/>
    <w:p w:rsidR="004B42F2" w:rsidRDefault="004B42F2" w:rsidP="004B42F2"/>
    <w:tbl>
      <w:tblPr>
        <w:tblStyle w:val="Grilledutableau"/>
        <w:tblW w:w="15134" w:type="dxa"/>
        <w:tblLook w:val="01E0" w:firstRow="1" w:lastRow="1" w:firstColumn="1" w:lastColumn="1" w:noHBand="0" w:noVBand="0"/>
      </w:tblPr>
      <w:tblGrid>
        <w:gridCol w:w="9039"/>
        <w:gridCol w:w="6095"/>
      </w:tblGrid>
      <w:tr w:rsidR="004B42F2" w:rsidRPr="0009206F" w:rsidTr="004B42F2">
        <w:tc>
          <w:tcPr>
            <w:tcW w:w="9039" w:type="dxa"/>
            <w:shd w:val="clear" w:color="auto" w:fill="E0E0E0"/>
          </w:tcPr>
          <w:p w:rsidR="004B42F2" w:rsidRDefault="004B42F2" w:rsidP="00900E0B">
            <w:pPr>
              <w:jc w:val="center"/>
              <w:rPr>
                <w:rFonts w:ascii="Verdana" w:hAnsi="Verdana"/>
                <w:u w:val="single"/>
              </w:rPr>
            </w:pPr>
          </w:p>
          <w:p w:rsidR="004B42F2" w:rsidRDefault="004B42F2" w:rsidP="00900E0B">
            <w:pPr>
              <w:jc w:val="center"/>
              <w:rPr>
                <w:rFonts w:ascii="Verdana" w:hAnsi="Verdana"/>
                <w:u w:val="single"/>
              </w:rPr>
            </w:pPr>
            <w:r w:rsidRPr="00CF4174">
              <w:rPr>
                <w:rFonts w:ascii="Verdana" w:hAnsi="Verdana"/>
                <w:u w:val="single"/>
              </w:rPr>
              <w:t>Disciplines sportives</w:t>
            </w:r>
          </w:p>
          <w:p w:rsidR="004B42F2" w:rsidRPr="00CF4174" w:rsidRDefault="004B42F2" w:rsidP="00900E0B">
            <w:pPr>
              <w:jc w:val="center"/>
              <w:rPr>
                <w:rFonts w:ascii="Verdana" w:hAnsi="Verdana"/>
                <w:u w:val="single"/>
              </w:rPr>
            </w:pPr>
          </w:p>
        </w:tc>
        <w:tc>
          <w:tcPr>
            <w:tcW w:w="6095" w:type="dxa"/>
            <w:shd w:val="clear" w:color="auto" w:fill="E0E0E0"/>
          </w:tcPr>
          <w:p w:rsidR="004B42F2" w:rsidRDefault="004B42F2" w:rsidP="00900E0B">
            <w:pPr>
              <w:jc w:val="center"/>
              <w:rPr>
                <w:rFonts w:ascii="Verdana" w:hAnsi="Verdana"/>
                <w:u w:val="single"/>
                <w:lang w:val="en-GB"/>
              </w:rPr>
            </w:pPr>
          </w:p>
          <w:p w:rsidR="004B42F2" w:rsidRPr="00CF4174" w:rsidRDefault="004B42F2" w:rsidP="00900E0B">
            <w:pPr>
              <w:jc w:val="center"/>
              <w:rPr>
                <w:rFonts w:ascii="Verdana" w:hAnsi="Verdana"/>
                <w:u w:val="single"/>
                <w:lang w:val="en-GB"/>
              </w:rPr>
            </w:pPr>
            <w:proofErr w:type="spellStart"/>
            <w:r w:rsidRPr="00CF4174">
              <w:rPr>
                <w:rFonts w:ascii="Verdana" w:hAnsi="Verdana"/>
                <w:u w:val="single"/>
                <w:lang w:val="en-GB"/>
              </w:rPr>
              <w:t>Equipements</w:t>
            </w:r>
            <w:proofErr w:type="spellEnd"/>
            <w:r w:rsidRPr="00CF4174">
              <w:rPr>
                <w:rFonts w:ascii="Verdana" w:hAnsi="Verdana"/>
                <w:u w:val="single"/>
                <w:lang w:val="en-GB"/>
              </w:rPr>
              <w:t xml:space="preserve"> </w:t>
            </w:r>
            <w:proofErr w:type="spellStart"/>
            <w:r w:rsidRPr="00CF4174">
              <w:rPr>
                <w:rFonts w:ascii="Verdana" w:hAnsi="Verdana"/>
                <w:u w:val="single"/>
                <w:lang w:val="en-GB"/>
              </w:rPr>
              <w:t>subventionnables</w:t>
            </w:r>
            <w:proofErr w:type="spellEnd"/>
          </w:p>
        </w:tc>
      </w:tr>
      <w:tr w:rsidR="004B42F2" w:rsidRPr="0009206F" w:rsidTr="004B42F2">
        <w:tc>
          <w:tcPr>
            <w:tcW w:w="9039" w:type="dxa"/>
            <w:vAlign w:val="center"/>
          </w:tcPr>
          <w:p w:rsidR="004B42F2" w:rsidRPr="00806A20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  <w:lang w:val="en-GB"/>
              </w:rPr>
            </w:pPr>
            <w:r w:rsidRPr="00E0796C">
              <w:rPr>
                <w:rFonts w:ascii="Verdana" w:hAnsi="Verdana"/>
                <w:lang w:val="en-GB"/>
              </w:rPr>
              <w:t>Foo</w:t>
            </w:r>
            <w:r>
              <w:rPr>
                <w:rFonts w:ascii="Verdana" w:hAnsi="Verdana"/>
                <w:lang w:val="en-GB"/>
              </w:rPr>
              <w:t>tball, Futsal, Rugby, Basket</w:t>
            </w:r>
            <w:r w:rsidRPr="00E0796C">
              <w:rPr>
                <w:rFonts w:ascii="Verdana" w:hAnsi="Verdana"/>
                <w:lang w:val="en-GB"/>
              </w:rPr>
              <w:t>, Handball,</w:t>
            </w:r>
            <w:r>
              <w:rPr>
                <w:rFonts w:ascii="Verdana" w:hAnsi="Verdana"/>
                <w:lang w:val="en-GB"/>
              </w:rPr>
              <w:t xml:space="preserve"> Volley</w:t>
            </w:r>
            <w:r w:rsidRPr="00E0796C">
              <w:rPr>
                <w:rFonts w:ascii="Verdana" w:hAnsi="Verdana"/>
                <w:lang w:val="en-GB"/>
              </w:rPr>
              <w:t xml:space="preserve">, </w:t>
            </w:r>
            <w:proofErr w:type="spellStart"/>
            <w:r w:rsidRPr="00E0796C">
              <w:rPr>
                <w:rFonts w:ascii="Verdana" w:hAnsi="Verdana"/>
                <w:lang w:val="en-GB"/>
              </w:rPr>
              <w:t>Boxe</w:t>
            </w:r>
            <w:proofErr w:type="spellEnd"/>
            <w:r w:rsidRPr="00E0796C">
              <w:rPr>
                <w:rFonts w:ascii="Verdana" w:hAnsi="Verdana"/>
                <w:lang w:val="en-GB"/>
              </w:rPr>
              <w:t xml:space="preserve">, Badminton, </w:t>
            </w:r>
            <w:proofErr w:type="spellStart"/>
            <w:r w:rsidRPr="00E0796C">
              <w:rPr>
                <w:rFonts w:ascii="Verdana" w:hAnsi="Verdana"/>
                <w:lang w:val="en-GB"/>
              </w:rPr>
              <w:t>Athlétisme</w:t>
            </w:r>
            <w:proofErr w:type="spellEnd"/>
            <w:r w:rsidRPr="00E0796C">
              <w:rPr>
                <w:rFonts w:ascii="Verdana" w:hAnsi="Verdana"/>
                <w:lang w:val="en-GB"/>
              </w:rPr>
              <w:t xml:space="preserve">, Tennis, Tennis de table, Marche, Roller Hockey, </w:t>
            </w:r>
            <w:proofErr w:type="spellStart"/>
            <w:r w:rsidRPr="00E0796C">
              <w:rPr>
                <w:rFonts w:ascii="Verdana" w:hAnsi="Verdana"/>
                <w:lang w:val="en-GB"/>
              </w:rPr>
              <w:t>Patinage</w:t>
            </w:r>
            <w:proofErr w:type="spellEnd"/>
            <w:r w:rsidRPr="00E0796C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E0796C">
              <w:rPr>
                <w:rFonts w:ascii="Verdana" w:hAnsi="Verdana"/>
                <w:lang w:val="en-GB"/>
              </w:rPr>
              <w:t>artistique</w:t>
            </w:r>
            <w:proofErr w:type="spellEnd"/>
            <w:r w:rsidRPr="00E0796C">
              <w:rPr>
                <w:rFonts w:ascii="Verdana" w:hAnsi="Verdana"/>
                <w:lang w:val="en-GB"/>
              </w:rPr>
              <w:t xml:space="preserve">, </w:t>
            </w:r>
            <w:proofErr w:type="spellStart"/>
            <w:r w:rsidRPr="00E0796C">
              <w:rPr>
                <w:rFonts w:ascii="Verdana" w:hAnsi="Verdana"/>
                <w:lang w:val="en-GB"/>
              </w:rPr>
              <w:t>Musculation</w:t>
            </w:r>
            <w:proofErr w:type="spellEnd"/>
            <w:r>
              <w:rPr>
                <w:rFonts w:ascii="Verdana" w:hAnsi="Verdana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/>
                <w:lang w:val="en-GB"/>
              </w:rPr>
              <w:t>Lutte</w:t>
            </w:r>
            <w:proofErr w:type="spellEnd"/>
          </w:p>
          <w:p w:rsidR="004B42F2" w:rsidRPr="00E0796C" w:rsidRDefault="004B42F2" w:rsidP="004B42F2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6095" w:type="dxa"/>
            <w:vAlign w:val="center"/>
          </w:tcPr>
          <w:p w:rsidR="004B42F2" w:rsidRPr="0009206F" w:rsidRDefault="004B42F2" w:rsidP="004B42F2">
            <w:pPr>
              <w:rPr>
                <w:rFonts w:ascii="Verdana" w:hAnsi="Verdana"/>
              </w:rPr>
            </w:pPr>
            <w:r w:rsidRPr="0009206F">
              <w:rPr>
                <w:rFonts w:ascii="Verdana" w:hAnsi="Verdana"/>
              </w:rPr>
              <w:t xml:space="preserve">Maillot, short, </w:t>
            </w:r>
            <w:r>
              <w:rPr>
                <w:rFonts w:ascii="Verdana" w:hAnsi="Verdana"/>
              </w:rPr>
              <w:t>veste de survêtement</w:t>
            </w:r>
          </w:p>
        </w:tc>
      </w:tr>
      <w:tr w:rsidR="004B42F2" w:rsidRPr="0080383F" w:rsidTr="004B42F2">
        <w:tc>
          <w:tcPr>
            <w:tcW w:w="9039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Arts Martiaux (Karaté, Judo, Taekwondo,…)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  <w:tc>
          <w:tcPr>
            <w:tcW w:w="6095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Kimono</w:t>
            </w:r>
          </w:p>
        </w:tc>
      </w:tr>
      <w:tr w:rsidR="004B42F2" w:rsidRPr="0080383F" w:rsidTr="004B42F2">
        <w:tc>
          <w:tcPr>
            <w:tcW w:w="9039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Gymnastique, Twirling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  <w:tc>
          <w:tcPr>
            <w:tcW w:w="6095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Justaucorps, maillot, pantalon, veste de survêtement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</w:tr>
      <w:tr w:rsidR="004B42F2" w:rsidRPr="0080383F" w:rsidTr="004B42F2">
        <w:tc>
          <w:tcPr>
            <w:tcW w:w="9039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Natation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  <w:tc>
          <w:tcPr>
            <w:tcW w:w="6095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Serviette de bain, tee </w:t>
            </w:r>
            <w:proofErr w:type="spellStart"/>
            <w:r>
              <w:rPr>
                <w:rFonts w:ascii="Verdana" w:hAnsi="Verdana"/>
              </w:rPr>
              <w:t>shirt</w:t>
            </w:r>
            <w:proofErr w:type="spellEnd"/>
            <w:r>
              <w:rPr>
                <w:rFonts w:ascii="Verdana" w:hAnsi="Verdana"/>
              </w:rPr>
              <w:t>, bonnet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</w:tr>
      <w:tr w:rsidR="004B42F2" w:rsidRPr="00862683" w:rsidTr="004B42F2">
        <w:tc>
          <w:tcPr>
            <w:tcW w:w="9039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Escalade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  <w:tc>
          <w:tcPr>
            <w:tcW w:w="6095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Pr="00862683" w:rsidRDefault="004B42F2" w:rsidP="004B42F2">
            <w:pPr>
              <w:rPr>
                <w:rFonts w:ascii="Verdana" w:hAnsi="Verdana"/>
                <w:lang w:val="en-GB"/>
              </w:rPr>
            </w:pPr>
            <w:r w:rsidRPr="00862683">
              <w:rPr>
                <w:rFonts w:ascii="Verdana" w:hAnsi="Verdana"/>
                <w:lang w:val="en-GB"/>
              </w:rPr>
              <w:t xml:space="preserve">Tee shirt, short, </w:t>
            </w:r>
            <w:proofErr w:type="spellStart"/>
            <w:r w:rsidRPr="00862683">
              <w:rPr>
                <w:rFonts w:ascii="Verdana" w:hAnsi="Verdana"/>
                <w:lang w:val="en-GB"/>
              </w:rPr>
              <w:t>veste</w:t>
            </w:r>
            <w:proofErr w:type="spellEnd"/>
            <w:r w:rsidRPr="00862683">
              <w:rPr>
                <w:rFonts w:ascii="Verdana" w:hAnsi="Verdana"/>
                <w:lang w:val="en-GB"/>
              </w:rPr>
              <w:t xml:space="preserve"> de </w:t>
            </w:r>
            <w:proofErr w:type="spellStart"/>
            <w:r w:rsidRPr="00862683">
              <w:rPr>
                <w:rFonts w:ascii="Verdana" w:hAnsi="Verdana"/>
                <w:lang w:val="en-GB"/>
              </w:rPr>
              <w:t>surv</w:t>
            </w:r>
            <w:r>
              <w:rPr>
                <w:rFonts w:ascii="Verdana" w:hAnsi="Verdana"/>
                <w:lang w:val="en-GB"/>
              </w:rPr>
              <w:t>êtement</w:t>
            </w:r>
            <w:proofErr w:type="spellEnd"/>
          </w:p>
        </w:tc>
      </w:tr>
      <w:tr w:rsidR="004B42F2" w:rsidRPr="0080383F" w:rsidTr="004B42F2">
        <w:tc>
          <w:tcPr>
            <w:tcW w:w="9039" w:type="dxa"/>
            <w:vAlign w:val="center"/>
          </w:tcPr>
          <w:p w:rsidR="004B42F2" w:rsidRPr="00862683" w:rsidRDefault="004B42F2" w:rsidP="004B42F2">
            <w:pPr>
              <w:rPr>
                <w:rFonts w:ascii="Verdana" w:hAnsi="Verdana"/>
                <w:lang w:val="en-GB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Escrime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  <w:tc>
          <w:tcPr>
            <w:tcW w:w="6095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Veste, pantalon</w:t>
            </w:r>
          </w:p>
        </w:tc>
      </w:tr>
      <w:tr w:rsidR="004B42F2" w:rsidRPr="0080383F" w:rsidTr="004B42F2">
        <w:tc>
          <w:tcPr>
            <w:tcW w:w="9039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Bowling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  <w:tc>
          <w:tcPr>
            <w:tcW w:w="6095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Tee </w:t>
            </w:r>
            <w:proofErr w:type="spellStart"/>
            <w:r>
              <w:rPr>
                <w:rFonts w:ascii="Verdana" w:hAnsi="Verdana"/>
              </w:rPr>
              <w:t>shirt</w:t>
            </w:r>
            <w:proofErr w:type="spellEnd"/>
            <w:r>
              <w:rPr>
                <w:rFonts w:ascii="Verdana" w:hAnsi="Verdana"/>
              </w:rPr>
              <w:t>, veste de survêtement</w:t>
            </w:r>
          </w:p>
        </w:tc>
      </w:tr>
      <w:tr w:rsidR="004B42F2" w:rsidRPr="0080383F" w:rsidTr="004B42F2">
        <w:tc>
          <w:tcPr>
            <w:tcW w:w="9039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Equitation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  <w:tc>
          <w:tcPr>
            <w:tcW w:w="6095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Veste, tee </w:t>
            </w:r>
            <w:proofErr w:type="spellStart"/>
            <w:r>
              <w:rPr>
                <w:rFonts w:ascii="Verdana" w:hAnsi="Verdana"/>
              </w:rPr>
              <w:t>shirt</w:t>
            </w:r>
            <w:proofErr w:type="spellEnd"/>
          </w:p>
        </w:tc>
      </w:tr>
      <w:tr w:rsidR="004B42F2" w:rsidRPr="0080383F" w:rsidTr="004B42F2">
        <w:tc>
          <w:tcPr>
            <w:tcW w:w="9039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Cyclisme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  <w:tc>
          <w:tcPr>
            <w:tcW w:w="6095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Cuissard, maillot, veste</w:t>
            </w:r>
          </w:p>
        </w:tc>
      </w:tr>
      <w:tr w:rsidR="004B42F2" w:rsidRPr="0080383F" w:rsidTr="004B42F2">
        <w:tc>
          <w:tcPr>
            <w:tcW w:w="9039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Default="004B42F2" w:rsidP="004B42F2">
            <w:pPr>
              <w:rPr>
                <w:rFonts w:ascii="Verdana" w:hAnsi="Verdana"/>
              </w:rPr>
            </w:pPr>
            <w:r w:rsidRPr="00E0796C">
              <w:rPr>
                <w:rFonts w:ascii="Verdana" w:hAnsi="Verdana"/>
              </w:rPr>
              <w:t>Tir à l’arc, tir à la carabine</w:t>
            </w: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</w:p>
        </w:tc>
        <w:tc>
          <w:tcPr>
            <w:tcW w:w="6095" w:type="dxa"/>
            <w:vAlign w:val="center"/>
          </w:tcPr>
          <w:p w:rsidR="004B42F2" w:rsidRDefault="004B42F2" w:rsidP="004B42F2">
            <w:pPr>
              <w:rPr>
                <w:rFonts w:ascii="Verdana" w:hAnsi="Verdana"/>
              </w:rPr>
            </w:pPr>
          </w:p>
          <w:p w:rsidR="004B42F2" w:rsidRPr="00E0796C" w:rsidRDefault="004B42F2" w:rsidP="004B4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Veste, tee </w:t>
            </w:r>
            <w:proofErr w:type="spellStart"/>
            <w:r>
              <w:rPr>
                <w:rFonts w:ascii="Verdana" w:hAnsi="Verdana"/>
              </w:rPr>
              <w:t>shirt</w:t>
            </w:r>
            <w:proofErr w:type="spellEnd"/>
          </w:p>
        </w:tc>
      </w:tr>
    </w:tbl>
    <w:p w:rsidR="004B42F2" w:rsidRDefault="004B42F2" w:rsidP="004B42F2"/>
    <w:p w:rsidR="004B42F2" w:rsidRPr="002536DF" w:rsidRDefault="004B42F2" w:rsidP="004B42F2">
      <w:pPr>
        <w:rPr>
          <w:rFonts w:ascii="Verdana" w:hAnsi="Verdana"/>
        </w:rPr>
      </w:pPr>
      <w:r>
        <w:rPr>
          <w:rFonts w:ascii="Verdana" w:hAnsi="Verdana"/>
        </w:rPr>
        <w:t xml:space="preserve">NB : </w:t>
      </w:r>
      <w:r w:rsidRPr="002536DF">
        <w:rPr>
          <w:rFonts w:ascii="Verdana" w:hAnsi="Verdana"/>
        </w:rPr>
        <w:t xml:space="preserve">Les équipements sportifs ne figurant pas sur cette liste ne font l’objet </w:t>
      </w:r>
      <w:r>
        <w:rPr>
          <w:rFonts w:ascii="Verdana" w:hAnsi="Verdana"/>
        </w:rPr>
        <w:t>d’aucune aide financière de la Ville.</w:t>
      </w:r>
      <w:r w:rsidRPr="002536DF">
        <w:rPr>
          <w:rFonts w:ascii="Verdana" w:hAnsi="Verdana"/>
        </w:rPr>
        <w:t xml:space="preserve">  </w:t>
      </w:r>
    </w:p>
    <w:sectPr w:rsidR="004B42F2" w:rsidRPr="002536DF" w:rsidSect="00022858">
      <w:footerReference w:type="even" r:id="rId9"/>
      <w:footerReference w:type="default" r:id="rId10"/>
      <w:pgSz w:w="16840" w:h="11907" w:orient="landscape" w:code="9"/>
      <w:pgMar w:top="357" w:right="567" w:bottom="357" w:left="567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75" w:rsidRDefault="00CC6C75">
      <w:r>
        <w:separator/>
      </w:r>
    </w:p>
  </w:endnote>
  <w:endnote w:type="continuationSeparator" w:id="0">
    <w:p w:rsidR="00CC6C75" w:rsidRDefault="00CC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97" w:rsidRDefault="00C60ECA" w:rsidP="00A839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8789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87897" w:rsidRDefault="00E87897" w:rsidP="00A8396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97" w:rsidRDefault="00C60ECA" w:rsidP="00A839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8789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61184">
      <w:rPr>
        <w:rStyle w:val="Numrodepage"/>
        <w:noProof/>
      </w:rPr>
      <w:t>13</w:t>
    </w:r>
    <w:r>
      <w:rPr>
        <w:rStyle w:val="Numrodepage"/>
      </w:rPr>
      <w:fldChar w:fldCharType="end"/>
    </w:r>
  </w:p>
  <w:p w:rsidR="00E87897" w:rsidRPr="009D61F1" w:rsidRDefault="00E87897" w:rsidP="00CB3952">
    <w:pPr>
      <w:pStyle w:val="Pieddepage"/>
      <w:ind w:right="360"/>
      <w:jc w:val="right"/>
      <w:rPr>
        <w:sz w:val="14"/>
        <w:szCs w:val="14"/>
        <w:lang w:val="de-DE"/>
      </w:rPr>
    </w:pPr>
    <w:r w:rsidRPr="009D61F1">
      <w:rPr>
        <w:sz w:val="14"/>
        <w:szCs w:val="14"/>
        <w:lang w:val="de-DE"/>
      </w:rPr>
      <w:t>DOSSTECH</w:t>
    </w:r>
    <w:r>
      <w:rPr>
        <w:sz w:val="14"/>
        <w:szCs w:val="14"/>
        <w:lang w:val="de-DE"/>
      </w:rPr>
      <w:t>201</w:t>
    </w:r>
    <w:r w:rsidR="00375FFC">
      <w:rPr>
        <w:sz w:val="14"/>
        <w:szCs w:val="14"/>
        <w:lang w:val="de-DE"/>
      </w:rPr>
      <w:t>9</w:t>
    </w:r>
    <w:r w:rsidRPr="009D61F1">
      <w:rPr>
        <w:sz w:val="14"/>
        <w:szCs w:val="14"/>
        <w:lang w:val="de-DE"/>
      </w:rPr>
      <w:t>.doc  R/DOCBASE  P/ID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75" w:rsidRDefault="00CC6C75">
      <w:r>
        <w:separator/>
      </w:r>
    </w:p>
  </w:footnote>
  <w:footnote w:type="continuationSeparator" w:id="0">
    <w:p w:rsidR="00CC6C75" w:rsidRDefault="00CC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624A6"/>
    <w:multiLevelType w:val="hybridMultilevel"/>
    <w:tmpl w:val="3906E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058C7"/>
    <w:multiLevelType w:val="hybridMultilevel"/>
    <w:tmpl w:val="D2686042"/>
    <w:lvl w:ilvl="0" w:tplc="33CC72CE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F5"/>
    <w:rsid w:val="000032FA"/>
    <w:rsid w:val="00004693"/>
    <w:rsid w:val="0000503A"/>
    <w:rsid w:val="000108E4"/>
    <w:rsid w:val="000122FF"/>
    <w:rsid w:val="00014864"/>
    <w:rsid w:val="00017E41"/>
    <w:rsid w:val="00020DC7"/>
    <w:rsid w:val="00022858"/>
    <w:rsid w:val="0004276E"/>
    <w:rsid w:val="00047906"/>
    <w:rsid w:val="00050051"/>
    <w:rsid w:val="00052FBE"/>
    <w:rsid w:val="00054D48"/>
    <w:rsid w:val="00061184"/>
    <w:rsid w:val="000659CC"/>
    <w:rsid w:val="00066EE6"/>
    <w:rsid w:val="00070520"/>
    <w:rsid w:val="000755D3"/>
    <w:rsid w:val="00075AE1"/>
    <w:rsid w:val="00081417"/>
    <w:rsid w:val="00091B0C"/>
    <w:rsid w:val="0009293C"/>
    <w:rsid w:val="000947FB"/>
    <w:rsid w:val="00094F70"/>
    <w:rsid w:val="000A18E6"/>
    <w:rsid w:val="000B045F"/>
    <w:rsid w:val="000B1CD4"/>
    <w:rsid w:val="000B5E0D"/>
    <w:rsid w:val="000D5B48"/>
    <w:rsid w:val="000E0C00"/>
    <w:rsid w:val="000E4E40"/>
    <w:rsid w:val="000E5C24"/>
    <w:rsid w:val="000F5020"/>
    <w:rsid w:val="001042F6"/>
    <w:rsid w:val="00106030"/>
    <w:rsid w:val="001107F5"/>
    <w:rsid w:val="0011521C"/>
    <w:rsid w:val="00133CF0"/>
    <w:rsid w:val="00135B88"/>
    <w:rsid w:val="0013717A"/>
    <w:rsid w:val="00157D41"/>
    <w:rsid w:val="00172DC2"/>
    <w:rsid w:val="00174B56"/>
    <w:rsid w:val="00177827"/>
    <w:rsid w:val="001819DA"/>
    <w:rsid w:val="00185CCF"/>
    <w:rsid w:val="001948A8"/>
    <w:rsid w:val="001967FC"/>
    <w:rsid w:val="00197807"/>
    <w:rsid w:val="001A5111"/>
    <w:rsid w:val="001B1078"/>
    <w:rsid w:val="001C2022"/>
    <w:rsid w:val="001C796A"/>
    <w:rsid w:val="001D55E6"/>
    <w:rsid w:val="001D64FB"/>
    <w:rsid w:val="001D6FA9"/>
    <w:rsid w:val="001E12B5"/>
    <w:rsid w:val="001E5BA5"/>
    <w:rsid w:val="00201B4E"/>
    <w:rsid w:val="002050A2"/>
    <w:rsid w:val="002116EB"/>
    <w:rsid w:val="00213AE7"/>
    <w:rsid w:val="0021694E"/>
    <w:rsid w:val="00224FC0"/>
    <w:rsid w:val="002331B0"/>
    <w:rsid w:val="00243409"/>
    <w:rsid w:val="00245448"/>
    <w:rsid w:val="0026007F"/>
    <w:rsid w:val="002602FF"/>
    <w:rsid w:val="00264681"/>
    <w:rsid w:val="00271A56"/>
    <w:rsid w:val="0027331B"/>
    <w:rsid w:val="00275254"/>
    <w:rsid w:val="00287C82"/>
    <w:rsid w:val="00296BE9"/>
    <w:rsid w:val="002A3EF8"/>
    <w:rsid w:val="002A5D31"/>
    <w:rsid w:val="002B3199"/>
    <w:rsid w:val="002D572B"/>
    <w:rsid w:val="002E570D"/>
    <w:rsid w:val="00310AE5"/>
    <w:rsid w:val="00310CC7"/>
    <w:rsid w:val="00310EEC"/>
    <w:rsid w:val="003149CC"/>
    <w:rsid w:val="00320613"/>
    <w:rsid w:val="00322BC3"/>
    <w:rsid w:val="0034477F"/>
    <w:rsid w:val="00352828"/>
    <w:rsid w:val="003535AB"/>
    <w:rsid w:val="00372796"/>
    <w:rsid w:val="00374082"/>
    <w:rsid w:val="00375FFC"/>
    <w:rsid w:val="00380B46"/>
    <w:rsid w:val="00382CAB"/>
    <w:rsid w:val="003846E6"/>
    <w:rsid w:val="00384751"/>
    <w:rsid w:val="00385CA3"/>
    <w:rsid w:val="0039616B"/>
    <w:rsid w:val="003B10D7"/>
    <w:rsid w:val="003D5EDA"/>
    <w:rsid w:val="003D749A"/>
    <w:rsid w:val="003F2713"/>
    <w:rsid w:val="003F490D"/>
    <w:rsid w:val="003F4EAA"/>
    <w:rsid w:val="0040204F"/>
    <w:rsid w:val="00403033"/>
    <w:rsid w:val="00403F47"/>
    <w:rsid w:val="004058FB"/>
    <w:rsid w:val="00406348"/>
    <w:rsid w:val="00411176"/>
    <w:rsid w:val="00412139"/>
    <w:rsid w:val="00413D83"/>
    <w:rsid w:val="00417EC2"/>
    <w:rsid w:val="004208E2"/>
    <w:rsid w:val="00421687"/>
    <w:rsid w:val="0043153D"/>
    <w:rsid w:val="00431764"/>
    <w:rsid w:val="00440467"/>
    <w:rsid w:val="0044296B"/>
    <w:rsid w:val="00464E54"/>
    <w:rsid w:val="00483259"/>
    <w:rsid w:val="00485997"/>
    <w:rsid w:val="004A4C0D"/>
    <w:rsid w:val="004B040C"/>
    <w:rsid w:val="004B342C"/>
    <w:rsid w:val="004B42F2"/>
    <w:rsid w:val="004B51C4"/>
    <w:rsid w:val="004B720A"/>
    <w:rsid w:val="004C0EAF"/>
    <w:rsid w:val="004C4087"/>
    <w:rsid w:val="004C65E2"/>
    <w:rsid w:val="004C706F"/>
    <w:rsid w:val="004F2A29"/>
    <w:rsid w:val="004F30AF"/>
    <w:rsid w:val="00500EF3"/>
    <w:rsid w:val="00503604"/>
    <w:rsid w:val="00507D1B"/>
    <w:rsid w:val="00511EE9"/>
    <w:rsid w:val="00514D5D"/>
    <w:rsid w:val="00516F74"/>
    <w:rsid w:val="0053046D"/>
    <w:rsid w:val="00533A32"/>
    <w:rsid w:val="00540941"/>
    <w:rsid w:val="00556906"/>
    <w:rsid w:val="00556D1C"/>
    <w:rsid w:val="005632E2"/>
    <w:rsid w:val="00564375"/>
    <w:rsid w:val="00564509"/>
    <w:rsid w:val="00581447"/>
    <w:rsid w:val="00581760"/>
    <w:rsid w:val="00583307"/>
    <w:rsid w:val="00590DAE"/>
    <w:rsid w:val="00594C52"/>
    <w:rsid w:val="005A2AEF"/>
    <w:rsid w:val="005B7A9A"/>
    <w:rsid w:val="005C24CC"/>
    <w:rsid w:val="005C5FF9"/>
    <w:rsid w:val="005D4155"/>
    <w:rsid w:val="005E6AB8"/>
    <w:rsid w:val="005F28E5"/>
    <w:rsid w:val="00612917"/>
    <w:rsid w:val="00614AB7"/>
    <w:rsid w:val="00615A9E"/>
    <w:rsid w:val="006169BE"/>
    <w:rsid w:val="006170C7"/>
    <w:rsid w:val="00621070"/>
    <w:rsid w:val="006215E4"/>
    <w:rsid w:val="00626EC2"/>
    <w:rsid w:val="006345E4"/>
    <w:rsid w:val="00634783"/>
    <w:rsid w:val="006405A0"/>
    <w:rsid w:val="00641324"/>
    <w:rsid w:val="0065260E"/>
    <w:rsid w:val="006526D1"/>
    <w:rsid w:val="006559F8"/>
    <w:rsid w:val="006578E5"/>
    <w:rsid w:val="00661C77"/>
    <w:rsid w:val="00672BC0"/>
    <w:rsid w:val="00680BE2"/>
    <w:rsid w:val="00681ECD"/>
    <w:rsid w:val="00691E29"/>
    <w:rsid w:val="006933CA"/>
    <w:rsid w:val="00694F7F"/>
    <w:rsid w:val="006A68E3"/>
    <w:rsid w:val="006A76E3"/>
    <w:rsid w:val="006A79EB"/>
    <w:rsid w:val="006B13C6"/>
    <w:rsid w:val="006B410A"/>
    <w:rsid w:val="006B4AAB"/>
    <w:rsid w:val="006C6AD1"/>
    <w:rsid w:val="0070557E"/>
    <w:rsid w:val="0070670C"/>
    <w:rsid w:val="00712902"/>
    <w:rsid w:val="007215B4"/>
    <w:rsid w:val="007309FE"/>
    <w:rsid w:val="00737715"/>
    <w:rsid w:val="00743785"/>
    <w:rsid w:val="00747BD2"/>
    <w:rsid w:val="007522A4"/>
    <w:rsid w:val="007539B1"/>
    <w:rsid w:val="00770B1C"/>
    <w:rsid w:val="00784E2E"/>
    <w:rsid w:val="00790FD1"/>
    <w:rsid w:val="0079112B"/>
    <w:rsid w:val="00791FB1"/>
    <w:rsid w:val="007B6594"/>
    <w:rsid w:val="007B7A66"/>
    <w:rsid w:val="007C0C35"/>
    <w:rsid w:val="007C5663"/>
    <w:rsid w:val="007D07B8"/>
    <w:rsid w:val="007D4D92"/>
    <w:rsid w:val="007E5BE2"/>
    <w:rsid w:val="007E6CA1"/>
    <w:rsid w:val="007F0549"/>
    <w:rsid w:val="007F2E10"/>
    <w:rsid w:val="007F3B52"/>
    <w:rsid w:val="007F507A"/>
    <w:rsid w:val="00806A7B"/>
    <w:rsid w:val="00823297"/>
    <w:rsid w:val="0083185B"/>
    <w:rsid w:val="008319D7"/>
    <w:rsid w:val="0083585A"/>
    <w:rsid w:val="0084256B"/>
    <w:rsid w:val="00845F07"/>
    <w:rsid w:val="00866DDA"/>
    <w:rsid w:val="008703D3"/>
    <w:rsid w:val="0087345F"/>
    <w:rsid w:val="00877BBD"/>
    <w:rsid w:val="00882D48"/>
    <w:rsid w:val="008850E2"/>
    <w:rsid w:val="008A1E0F"/>
    <w:rsid w:val="008A5CE6"/>
    <w:rsid w:val="008B4738"/>
    <w:rsid w:val="008C00AB"/>
    <w:rsid w:val="008C2E84"/>
    <w:rsid w:val="008C3171"/>
    <w:rsid w:val="008D162C"/>
    <w:rsid w:val="008D71D1"/>
    <w:rsid w:val="008E6875"/>
    <w:rsid w:val="008F1512"/>
    <w:rsid w:val="008F2252"/>
    <w:rsid w:val="008F28C5"/>
    <w:rsid w:val="008F6BAE"/>
    <w:rsid w:val="008F7DC1"/>
    <w:rsid w:val="00900980"/>
    <w:rsid w:val="0090194C"/>
    <w:rsid w:val="0090369E"/>
    <w:rsid w:val="00903A9D"/>
    <w:rsid w:val="00917B89"/>
    <w:rsid w:val="00925571"/>
    <w:rsid w:val="009315C4"/>
    <w:rsid w:val="009330DA"/>
    <w:rsid w:val="00937BF9"/>
    <w:rsid w:val="0094427F"/>
    <w:rsid w:val="00946E3B"/>
    <w:rsid w:val="00962D90"/>
    <w:rsid w:val="009761A1"/>
    <w:rsid w:val="009809BF"/>
    <w:rsid w:val="00987B12"/>
    <w:rsid w:val="00990C73"/>
    <w:rsid w:val="009930BD"/>
    <w:rsid w:val="009A0E30"/>
    <w:rsid w:val="009A4F19"/>
    <w:rsid w:val="009A5A96"/>
    <w:rsid w:val="009A6DCF"/>
    <w:rsid w:val="009B4D4F"/>
    <w:rsid w:val="009C19F3"/>
    <w:rsid w:val="009D61F1"/>
    <w:rsid w:val="009E2EEA"/>
    <w:rsid w:val="009F3D2F"/>
    <w:rsid w:val="00A04097"/>
    <w:rsid w:val="00A12098"/>
    <w:rsid w:val="00A1572F"/>
    <w:rsid w:val="00A1588A"/>
    <w:rsid w:val="00A2077C"/>
    <w:rsid w:val="00A23839"/>
    <w:rsid w:val="00A27BC7"/>
    <w:rsid w:val="00A3527F"/>
    <w:rsid w:val="00A41C8D"/>
    <w:rsid w:val="00A42116"/>
    <w:rsid w:val="00A4216F"/>
    <w:rsid w:val="00A524EF"/>
    <w:rsid w:val="00A52C5D"/>
    <w:rsid w:val="00A53408"/>
    <w:rsid w:val="00A61A20"/>
    <w:rsid w:val="00A719C2"/>
    <w:rsid w:val="00A77882"/>
    <w:rsid w:val="00A83966"/>
    <w:rsid w:val="00A85A1D"/>
    <w:rsid w:val="00A909B7"/>
    <w:rsid w:val="00A9170D"/>
    <w:rsid w:val="00A92ABB"/>
    <w:rsid w:val="00AA13F5"/>
    <w:rsid w:val="00AA596D"/>
    <w:rsid w:val="00AB1259"/>
    <w:rsid w:val="00AB23AD"/>
    <w:rsid w:val="00AB7F7F"/>
    <w:rsid w:val="00AC0FD0"/>
    <w:rsid w:val="00AC5792"/>
    <w:rsid w:val="00AD270A"/>
    <w:rsid w:val="00AE21BD"/>
    <w:rsid w:val="00AE2229"/>
    <w:rsid w:val="00AE6D1A"/>
    <w:rsid w:val="00AF48D5"/>
    <w:rsid w:val="00AF6056"/>
    <w:rsid w:val="00B007BC"/>
    <w:rsid w:val="00B10205"/>
    <w:rsid w:val="00B14A5B"/>
    <w:rsid w:val="00B200B5"/>
    <w:rsid w:val="00B21F38"/>
    <w:rsid w:val="00B225DF"/>
    <w:rsid w:val="00B256E9"/>
    <w:rsid w:val="00B27C83"/>
    <w:rsid w:val="00B27FE1"/>
    <w:rsid w:val="00B4706F"/>
    <w:rsid w:val="00B5380B"/>
    <w:rsid w:val="00B57DCE"/>
    <w:rsid w:val="00B61FE7"/>
    <w:rsid w:val="00B7230D"/>
    <w:rsid w:val="00B84368"/>
    <w:rsid w:val="00B856F6"/>
    <w:rsid w:val="00B876B4"/>
    <w:rsid w:val="00B922BE"/>
    <w:rsid w:val="00BA0D8B"/>
    <w:rsid w:val="00BA1716"/>
    <w:rsid w:val="00BC308D"/>
    <w:rsid w:val="00BD2A05"/>
    <w:rsid w:val="00BD5877"/>
    <w:rsid w:val="00BD7908"/>
    <w:rsid w:val="00BE19B1"/>
    <w:rsid w:val="00BF280D"/>
    <w:rsid w:val="00C1151B"/>
    <w:rsid w:val="00C123DC"/>
    <w:rsid w:val="00C15693"/>
    <w:rsid w:val="00C264FD"/>
    <w:rsid w:val="00C32F9A"/>
    <w:rsid w:val="00C43B0C"/>
    <w:rsid w:val="00C551C0"/>
    <w:rsid w:val="00C60ECA"/>
    <w:rsid w:val="00C706C8"/>
    <w:rsid w:val="00C809A2"/>
    <w:rsid w:val="00C81090"/>
    <w:rsid w:val="00C869DF"/>
    <w:rsid w:val="00C907C4"/>
    <w:rsid w:val="00C9115D"/>
    <w:rsid w:val="00C92F9C"/>
    <w:rsid w:val="00CA6D32"/>
    <w:rsid w:val="00CA74B4"/>
    <w:rsid w:val="00CB0BCD"/>
    <w:rsid w:val="00CB3952"/>
    <w:rsid w:val="00CB4148"/>
    <w:rsid w:val="00CB7B2F"/>
    <w:rsid w:val="00CC6C75"/>
    <w:rsid w:val="00CD3CAD"/>
    <w:rsid w:val="00CD715D"/>
    <w:rsid w:val="00CE1594"/>
    <w:rsid w:val="00CF6B8E"/>
    <w:rsid w:val="00D02647"/>
    <w:rsid w:val="00D045D6"/>
    <w:rsid w:val="00D05D97"/>
    <w:rsid w:val="00D1298A"/>
    <w:rsid w:val="00D15158"/>
    <w:rsid w:val="00D1600E"/>
    <w:rsid w:val="00D23A49"/>
    <w:rsid w:val="00D26287"/>
    <w:rsid w:val="00D2667C"/>
    <w:rsid w:val="00D3064B"/>
    <w:rsid w:val="00D3198A"/>
    <w:rsid w:val="00D34E38"/>
    <w:rsid w:val="00D366CD"/>
    <w:rsid w:val="00D46F9A"/>
    <w:rsid w:val="00D509D2"/>
    <w:rsid w:val="00D51429"/>
    <w:rsid w:val="00D656B3"/>
    <w:rsid w:val="00D703A6"/>
    <w:rsid w:val="00D71E6B"/>
    <w:rsid w:val="00D81CFD"/>
    <w:rsid w:val="00D96D1C"/>
    <w:rsid w:val="00DA7871"/>
    <w:rsid w:val="00DB34AE"/>
    <w:rsid w:val="00DB3ACB"/>
    <w:rsid w:val="00DC3316"/>
    <w:rsid w:val="00DD48B4"/>
    <w:rsid w:val="00DE23C3"/>
    <w:rsid w:val="00DE6D15"/>
    <w:rsid w:val="00DE7BDC"/>
    <w:rsid w:val="00DF4505"/>
    <w:rsid w:val="00DF5AC4"/>
    <w:rsid w:val="00E0074A"/>
    <w:rsid w:val="00E043C8"/>
    <w:rsid w:val="00E06D80"/>
    <w:rsid w:val="00E12588"/>
    <w:rsid w:val="00E1368C"/>
    <w:rsid w:val="00E1699A"/>
    <w:rsid w:val="00E17BA0"/>
    <w:rsid w:val="00E20D01"/>
    <w:rsid w:val="00E26016"/>
    <w:rsid w:val="00E337E2"/>
    <w:rsid w:val="00E35828"/>
    <w:rsid w:val="00E44125"/>
    <w:rsid w:val="00E4654A"/>
    <w:rsid w:val="00E52703"/>
    <w:rsid w:val="00E64B52"/>
    <w:rsid w:val="00E66BC1"/>
    <w:rsid w:val="00E67188"/>
    <w:rsid w:val="00E7173E"/>
    <w:rsid w:val="00E71973"/>
    <w:rsid w:val="00E77788"/>
    <w:rsid w:val="00E8034E"/>
    <w:rsid w:val="00E85354"/>
    <w:rsid w:val="00E87897"/>
    <w:rsid w:val="00E95AC7"/>
    <w:rsid w:val="00EA003D"/>
    <w:rsid w:val="00EA2648"/>
    <w:rsid w:val="00EB01B8"/>
    <w:rsid w:val="00ED0D1F"/>
    <w:rsid w:val="00EE042B"/>
    <w:rsid w:val="00EF51BB"/>
    <w:rsid w:val="00F158DF"/>
    <w:rsid w:val="00F24438"/>
    <w:rsid w:val="00F24449"/>
    <w:rsid w:val="00F300E6"/>
    <w:rsid w:val="00F3134E"/>
    <w:rsid w:val="00F6003F"/>
    <w:rsid w:val="00F613E1"/>
    <w:rsid w:val="00F668EE"/>
    <w:rsid w:val="00F714C6"/>
    <w:rsid w:val="00F72D43"/>
    <w:rsid w:val="00F7406B"/>
    <w:rsid w:val="00F74278"/>
    <w:rsid w:val="00F852D2"/>
    <w:rsid w:val="00F869A7"/>
    <w:rsid w:val="00F872A6"/>
    <w:rsid w:val="00F90B09"/>
    <w:rsid w:val="00F933A8"/>
    <w:rsid w:val="00FB2EC0"/>
    <w:rsid w:val="00FB75A3"/>
    <w:rsid w:val="00FD103C"/>
    <w:rsid w:val="00FE2BD1"/>
    <w:rsid w:val="00FF50AB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2FC89-EE32-445C-BFBB-C6F982C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8B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27B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7BC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522A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A83966"/>
  </w:style>
  <w:style w:type="paragraph" w:styleId="Textedebulles">
    <w:name w:val="Balloon Text"/>
    <w:basedOn w:val="Normal"/>
    <w:semiHidden/>
    <w:rsid w:val="00D656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6D8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ESPAUTI\Application%20Data\Microsoft\Mod&#232;les\DOSFON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82AFD-1843-4287-B3AA-4C9DCE0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DOSFONC</Template>
  <TotalTime>33</TotalTime>
  <Pages>13</Pages>
  <Words>1986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SUBVENTION DE FONCTIONNEMENT</vt:lpstr>
    </vt:vector>
  </TitlesOfParts>
  <Company/>
  <LinksUpToDate>false</LinksUpToDate>
  <CharactersWithSpaces>12888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SUBVENTION DE FONCTIONNEMENT</dc:title>
  <dc:subject/>
  <dc:creator>DELESPAUTI</dc:creator>
  <cp:keywords/>
  <cp:lastModifiedBy>ISABELLESTEUX</cp:lastModifiedBy>
  <cp:revision>23</cp:revision>
  <cp:lastPrinted>2018-06-13T07:31:00Z</cp:lastPrinted>
  <dcterms:created xsi:type="dcterms:W3CDTF">2018-06-13T06:25:00Z</dcterms:created>
  <dcterms:modified xsi:type="dcterms:W3CDTF">2018-06-13T07:37:00Z</dcterms:modified>
</cp:coreProperties>
</file>